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B54B1" w14:textId="61468F13" w:rsidR="00D746DD" w:rsidRPr="00B25654" w:rsidRDefault="00D746DD">
      <w:pPr>
        <w:pStyle w:val="Name"/>
        <w:rPr>
          <w:sz w:val="44"/>
          <w:szCs w:val="44"/>
          <w:u w:val="single"/>
        </w:rPr>
      </w:pPr>
      <w:r>
        <w:t xml:space="preserve"> </w:t>
      </w:r>
      <w:r w:rsidR="0083028E">
        <w:t xml:space="preserve"> </w:t>
      </w:r>
      <w:r w:rsidR="00FB62B5">
        <w:t xml:space="preserve">   </w:t>
      </w:r>
      <w:r w:rsidR="0083028E">
        <w:t xml:space="preserve"> </w:t>
      </w:r>
      <w:r>
        <w:t xml:space="preserve"> </w:t>
      </w:r>
      <w:r w:rsidR="00496689" w:rsidRPr="00B25654">
        <w:rPr>
          <w:sz w:val="44"/>
          <w:szCs w:val="44"/>
          <w:u w:val="single"/>
        </w:rPr>
        <w:t>Curriculum</w:t>
      </w:r>
      <w:r w:rsidRPr="00B25654">
        <w:rPr>
          <w:sz w:val="44"/>
          <w:szCs w:val="44"/>
          <w:u w:val="single"/>
        </w:rPr>
        <w:t xml:space="preserve"> Vitae</w:t>
      </w:r>
    </w:p>
    <w:p w14:paraId="7BD5724E" w14:textId="468F246E" w:rsidR="0083028E" w:rsidRDefault="0083028E">
      <w:pPr>
        <w:pStyle w:val="Name"/>
        <w:rPr>
          <w:sz w:val="52"/>
          <w:szCs w:val="52"/>
        </w:rPr>
      </w:pPr>
    </w:p>
    <w:p w14:paraId="649DB27B" w14:textId="386CB157" w:rsidR="00FB4ECC" w:rsidRPr="00545B60" w:rsidRDefault="00D746DD">
      <w:pPr>
        <w:pStyle w:val="Name"/>
        <w:rPr>
          <w:sz w:val="36"/>
          <w:szCs w:val="36"/>
        </w:rPr>
      </w:pPr>
      <w:r w:rsidRPr="00545B60">
        <w:rPr>
          <w:sz w:val="36"/>
          <w:szCs w:val="36"/>
        </w:rPr>
        <w:t>ANJANI</w:t>
      </w:r>
      <w:r w:rsidR="00C97335" w:rsidRPr="00545B60">
        <w:rPr>
          <w:sz w:val="36"/>
          <w:szCs w:val="36"/>
        </w:rPr>
        <w:t xml:space="preserve"> KUMAR MISHRA</w:t>
      </w:r>
    </w:p>
    <w:p w14:paraId="10D4FD3E" w14:textId="77777777" w:rsidR="00CC7716" w:rsidRDefault="00A449E6">
      <w:pPr>
        <w:pStyle w:val="ContactInfo"/>
        <w:rPr>
          <w:b/>
          <w:bCs/>
        </w:rPr>
      </w:pPr>
      <w:r w:rsidRPr="00576CE7">
        <w:rPr>
          <w:b/>
          <w:bCs/>
        </w:rPr>
        <w:t xml:space="preserve">Shri Ram Colony, City Road </w:t>
      </w:r>
      <w:proofErr w:type="spellStart"/>
      <w:r w:rsidRPr="00576CE7">
        <w:rPr>
          <w:b/>
          <w:bCs/>
        </w:rPr>
        <w:t>Hansda</w:t>
      </w:r>
      <w:proofErr w:type="spellEnd"/>
      <w:r w:rsidR="00480C6C" w:rsidRPr="00576CE7">
        <w:rPr>
          <w:b/>
          <w:bCs/>
        </w:rPr>
        <w:t xml:space="preserve">, </w:t>
      </w:r>
      <w:proofErr w:type="spellStart"/>
      <w:r w:rsidR="00480C6C" w:rsidRPr="00576CE7">
        <w:rPr>
          <w:b/>
          <w:bCs/>
        </w:rPr>
        <w:t>Gulabbagh</w:t>
      </w:r>
      <w:proofErr w:type="spellEnd"/>
      <w:r w:rsidR="00480C6C" w:rsidRPr="00576CE7">
        <w:rPr>
          <w:b/>
          <w:bCs/>
        </w:rPr>
        <w:t xml:space="preserve">, </w:t>
      </w:r>
      <w:proofErr w:type="spellStart"/>
      <w:r w:rsidR="00480C6C" w:rsidRPr="00576CE7">
        <w:rPr>
          <w:b/>
          <w:bCs/>
        </w:rPr>
        <w:t>Purnea</w:t>
      </w:r>
      <w:proofErr w:type="spellEnd"/>
      <w:r w:rsidR="00705D62" w:rsidRPr="00576CE7">
        <w:rPr>
          <w:b/>
          <w:bCs/>
        </w:rPr>
        <w:t xml:space="preserve"> </w:t>
      </w:r>
    </w:p>
    <w:p w14:paraId="5603DDDB" w14:textId="77777777" w:rsidR="00FC75F3" w:rsidRPr="00576CE7" w:rsidRDefault="00705D62">
      <w:pPr>
        <w:pStyle w:val="ContactInfo"/>
        <w:rPr>
          <w:b/>
          <w:bCs/>
        </w:rPr>
      </w:pPr>
      <w:r w:rsidRPr="00576CE7">
        <w:rPr>
          <w:b/>
          <w:bCs/>
        </w:rPr>
        <w:t xml:space="preserve">Email: </w:t>
      </w:r>
      <w:hyperlink r:id="rId8" w:history="1">
        <w:r w:rsidR="00AC7624" w:rsidRPr="00576CE7">
          <w:rPr>
            <w:rStyle w:val="Hyperlink"/>
            <w:b/>
            <w:bCs/>
          </w:rPr>
          <w:t>anjanimishra1985@gmail.com</w:t>
        </w:r>
      </w:hyperlink>
      <w:r w:rsidR="00AC7624" w:rsidRPr="00576CE7">
        <w:rPr>
          <w:b/>
          <w:bCs/>
        </w:rPr>
        <w:t xml:space="preserve"> </w:t>
      </w:r>
    </w:p>
    <w:p w14:paraId="6D630C72" w14:textId="77777777" w:rsidR="00FB4ECC" w:rsidRPr="00576CE7" w:rsidRDefault="00177C2B">
      <w:pPr>
        <w:pStyle w:val="ContactInfo"/>
        <w:rPr>
          <w:b/>
          <w:bCs/>
        </w:rPr>
      </w:pPr>
      <w:r w:rsidRPr="00576CE7">
        <w:rPr>
          <w:b/>
          <w:bCs/>
        </w:rPr>
        <w:t>Mobile</w:t>
      </w:r>
      <w:r w:rsidR="002B0487" w:rsidRPr="00576CE7">
        <w:rPr>
          <w:b/>
          <w:bCs/>
        </w:rPr>
        <w:t xml:space="preserve"> </w:t>
      </w:r>
      <w:r w:rsidR="00FC75F3" w:rsidRPr="00576CE7">
        <w:rPr>
          <w:b/>
          <w:bCs/>
        </w:rPr>
        <w:t>No: 8789668189</w:t>
      </w:r>
    </w:p>
    <w:p w14:paraId="0BE17537" w14:textId="77777777" w:rsidR="00FB4ECC" w:rsidRPr="00244B56" w:rsidRDefault="00A9222C">
      <w:pPr>
        <w:pStyle w:val="Heading1"/>
        <w:rPr>
          <w:bCs/>
        </w:rPr>
      </w:pPr>
      <w:r w:rsidRPr="00244B56">
        <w:rPr>
          <w:bCs/>
        </w:rPr>
        <w:t xml:space="preserve">Career </w:t>
      </w:r>
      <w:r w:rsidR="009C0898" w:rsidRPr="00244B56">
        <w:rPr>
          <w:bCs/>
        </w:rPr>
        <w:t>Objective:</w:t>
      </w:r>
    </w:p>
    <w:p w14:paraId="635A85F0" w14:textId="77777777" w:rsidR="00FB4ECC" w:rsidRPr="00576CE7" w:rsidRDefault="00B213B1">
      <w:pPr>
        <w:rPr>
          <w:b/>
          <w:bCs/>
        </w:rPr>
      </w:pPr>
      <w:r w:rsidRPr="00576CE7">
        <w:rPr>
          <w:b/>
          <w:bCs/>
        </w:rPr>
        <w:t>To build a long</w:t>
      </w:r>
      <w:r w:rsidR="00DF02B9" w:rsidRPr="00576CE7">
        <w:rPr>
          <w:b/>
          <w:bCs/>
        </w:rPr>
        <w:t>-</w:t>
      </w:r>
      <w:r w:rsidRPr="00576CE7">
        <w:rPr>
          <w:b/>
          <w:bCs/>
        </w:rPr>
        <w:t>term</w:t>
      </w:r>
      <w:r w:rsidR="00DF02B9" w:rsidRPr="00576CE7">
        <w:rPr>
          <w:b/>
          <w:bCs/>
        </w:rPr>
        <w:t xml:space="preserve"> career</w:t>
      </w:r>
      <w:r w:rsidR="00C31693" w:rsidRPr="00576CE7">
        <w:rPr>
          <w:b/>
          <w:bCs/>
        </w:rPr>
        <w:t xml:space="preserve"> as a teacher in </w:t>
      </w:r>
      <w:r w:rsidR="000C33CA" w:rsidRPr="00576CE7">
        <w:rPr>
          <w:b/>
          <w:bCs/>
        </w:rPr>
        <w:t>a position that offers opportunities</w:t>
      </w:r>
      <w:r w:rsidR="00F764B9" w:rsidRPr="00576CE7">
        <w:rPr>
          <w:b/>
          <w:bCs/>
        </w:rPr>
        <w:t xml:space="preserve"> for career growth</w:t>
      </w:r>
      <w:r w:rsidR="004F553C" w:rsidRPr="00576CE7">
        <w:rPr>
          <w:b/>
          <w:bCs/>
        </w:rPr>
        <w:t xml:space="preserve"> and to keep up</w:t>
      </w:r>
      <w:r w:rsidR="005C40AA" w:rsidRPr="00576CE7">
        <w:rPr>
          <w:b/>
          <w:bCs/>
        </w:rPr>
        <w:t xml:space="preserve"> with cutting-edge </w:t>
      </w:r>
      <w:r w:rsidR="004E071E" w:rsidRPr="00576CE7">
        <w:rPr>
          <w:b/>
          <w:bCs/>
        </w:rPr>
        <w:t>teaching technologies.</w:t>
      </w:r>
    </w:p>
    <w:p w14:paraId="22D1228E" w14:textId="77777777" w:rsidR="00FB4ECC" w:rsidRPr="00576CE7" w:rsidRDefault="00167A07">
      <w:pPr>
        <w:pStyle w:val="Heading1"/>
        <w:rPr>
          <w:bCs/>
        </w:rPr>
      </w:pPr>
      <w:r w:rsidRPr="00576CE7">
        <w:rPr>
          <w:bCs/>
        </w:rPr>
        <w:t>Career</w:t>
      </w:r>
      <w:r w:rsidR="00226A78" w:rsidRPr="00576CE7">
        <w:rPr>
          <w:bCs/>
        </w:rPr>
        <w:t xml:space="preserve"> Profile</w:t>
      </w:r>
    </w:p>
    <w:p w14:paraId="4C27574F" w14:textId="77777777" w:rsidR="00FB4ECC" w:rsidRPr="00E607BA" w:rsidRDefault="00153B91">
      <w:r w:rsidRPr="00A1489F">
        <w:rPr>
          <w:b/>
          <w:bCs/>
          <w:sz w:val="22"/>
          <w:szCs w:val="22"/>
        </w:rPr>
        <w:t>Organization</w:t>
      </w:r>
      <w:r w:rsidR="001D678B" w:rsidRPr="00576CE7">
        <w:rPr>
          <w:b/>
          <w:bCs/>
        </w:rPr>
        <w:t xml:space="preserve"> </w:t>
      </w:r>
      <w:r w:rsidR="00CF450E" w:rsidRPr="00576CE7">
        <w:rPr>
          <w:b/>
          <w:bCs/>
        </w:rPr>
        <w:t>:</w:t>
      </w:r>
      <w:r w:rsidR="003C1F73" w:rsidRPr="00576CE7">
        <w:rPr>
          <w:b/>
          <w:bCs/>
        </w:rPr>
        <w:t xml:space="preserve"> </w:t>
      </w:r>
      <w:r w:rsidR="003C1F73" w:rsidRPr="00E607BA">
        <w:t>Ursuline Convent English Medium School</w:t>
      </w:r>
      <w:r w:rsidR="005A78C8" w:rsidRPr="00E607BA">
        <w:t xml:space="preserve">, </w:t>
      </w:r>
      <w:proofErr w:type="spellStart"/>
      <w:r w:rsidR="005A78C8" w:rsidRPr="00E607BA">
        <w:t>Purnea</w:t>
      </w:r>
      <w:proofErr w:type="spellEnd"/>
      <w:r w:rsidR="005A78C8" w:rsidRPr="00E607BA">
        <w:t>, Bihar</w:t>
      </w:r>
    </w:p>
    <w:p w14:paraId="1C4D549B" w14:textId="77777777" w:rsidR="00FB4ECC" w:rsidRPr="00576CE7" w:rsidRDefault="001D678B">
      <w:pPr>
        <w:rPr>
          <w:b/>
          <w:bCs/>
        </w:rPr>
      </w:pPr>
      <w:r w:rsidRPr="00576CE7">
        <w:rPr>
          <w:b/>
          <w:bCs/>
        </w:rPr>
        <w:t>Designation</w:t>
      </w:r>
      <w:r w:rsidR="00CF450E" w:rsidRPr="00576CE7">
        <w:rPr>
          <w:b/>
          <w:bCs/>
        </w:rPr>
        <w:t xml:space="preserve"> </w:t>
      </w:r>
      <w:r w:rsidRPr="00576CE7">
        <w:rPr>
          <w:b/>
          <w:bCs/>
        </w:rPr>
        <w:t>:</w:t>
      </w:r>
      <w:r w:rsidR="00BC0CEA" w:rsidRPr="00576CE7">
        <w:rPr>
          <w:b/>
          <w:bCs/>
        </w:rPr>
        <w:t xml:space="preserve"> </w:t>
      </w:r>
      <w:r w:rsidR="00BC0CEA" w:rsidRPr="00965C04">
        <w:t>Teacher</w:t>
      </w:r>
      <w:r w:rsidR="00294FC7" w:rsidRPr="00965C04">
        <w:t xml:space="preserve"> of Mathematics and Physics</w:t>
      </w:r>
      <w:r w:rsidR="006D09EE" w:rsidRPr="00965C04">
        <w:t xml:space="preserve"> </w:t>
      </w:r>
      <w:r w:rsidR="00C55BD0" w:rsidRPr="00965C04">
        <w:t>( 8</w:t>
      </w:r>
      <w:r w:rsidR="00C55BD0" w:rsidRPr="00965C04">
        <w:rPr>
          <w:vertAlign w:val="superscript"/>
        </w:rPr>
        <w:t>th</w:t>
      </w:r>
      <w:r w:rsidR="00C55BD0" w:rsidRPr="00965C04">
        <w:t xml:space="preserve"> to 12</w:t>
      </w:r>
      <w:r w:rsidR="00C55BD0" w:rsidRPr="00965C04">
        <w:rPr>
          <w:vertAlign w:val="superscript"/>
        </w:rPr>
        <w:t>th</w:t>
      </w:r>
      <w:r w:rsidR="00C55BD0" w:rsidRPr="00965C04">
        <w:t xml:space="preserve"> )</w:t>
      </w:r>
    </w:p>
    <w:p w14:paraId="5DB38F28" w14:textId="77777777" w:rsidR="00FB4ECC" w:rsidRPr="00576CE7" w:rsidRDefault="000E2FC7" w:rsidP="000E2FC7">
      <w:pPr>
        <w:pStyle w:val="ListBullet"/>
        <w:numPr>
          <w:ilvl w:val="0"/>
          <w:numId w:val="0"/>
        </w:numPr>
        <w:ind w:left="216" w:hanging="216"/>
        <w:rPr>
          <w:b/>
          <w:bCs/>
        </w:rPr>
      </w:pPr>
      <w:r w:rsidRPr="00576CE7">
        <w:rPr>
          <w:b/>
          <w:bCs/>
        </w:rPr>
        <w:t xml:space="preserve">Duration : </w:t>
      </w:r>
      <w:r w:rsidR="00061830" w:rsidRPr="005B789A">
        <w:t>August 2013</w:t>
      </w:r>
      <w:r w:rsidR="00480235" w:rsidRPr="005B789A">
        <w:t xml:space="preserve"> to till date</w:t>
      </w:r>
      <w:r w:rsidR="008243AE" w:rsidRPr="005B789A">
        <w:t>.</w:t>
      </w:r>
    </w:p>
    <w:p w14:paraId="4C87CAFF" w14:textId="77777777" w:rsidR="006F5AC2" w:rsidRPr="00576CE7" w:rsidRDefault="000A44CE" w:rsidP="000E2FC7">
      <w:pPr>
        <w:pStyle w:val="ListBullet"/>
        <w:numPr>
          <w:ilvl w:val="0"/>
          <w:numId w:val="0"/>
        </w:numPr>
        <w:ind w:left="216" w:hanging="216"/>
        <w:rPr>
          <w:b/>
          <w:bCs/>
        </w:rPr>
      </w:pPr>
      <w:r w:rsidRPr="00576CE7">
        <w:rPr>
          <w:b/>
          <w:bCs/>
        </w:rPr>
        <w:t>Job Responsibilities :</w:t>
      </w:r>
      <w:r w:rsidR="0081008E" w:rsidRPr="00576CE7">
        <w:rPr>
          <w:b/>
          <w:bCs/>
        </w:rPr>
        <w:t xml:space="preserve"> </w:t>
      </w:r>
    </w:p>
    <w:p w14:paraId="10836DD5" w14:textId="77777777" w:rsidR="0081008E" w:rsidRPr="005B789A" w:rsidRDefault="0081008E" w:rsidP="0081008E">
      <w:pPr>
        <w:pStyle w:val="ListBullet"/>
        <w:numPr>
          <w:ilvl w:val="0"/>
          <w:numId w:val="14"/>
        </w:numPr>
      </w:pPr>
      <w:r w:rsidRPr="005B789A">
        <w:t>To follow</w:t>
      </w:r>
      <w:r w:rsidR="00F72795" w:rsidRPr="005B789A">
        <w:t xml:space="preserve"> and prop</w:t>
      </w:r>
      <w:r w:rsidR="0018412A" w:rsidRPr="005B789A">
        <w:t>a</w:t>
      </w:r>
      <w:r w:rsidR="00F72795" w:rsidRPr="005B789A">
        <w:t>gate</w:t>
      </w:r>
      <w:r w:rsidR="006D724D" w:rsidRPr="005B789A">
        <w:t xml:space="preserve"> child- </w:t>
      </w:r>
      <w:proofErr w:type="spellStart"/>
      <w:r w:rsidR="006D724D" w:rsidRPr="005B789A">
        <w:t>centred</w:t>
      </w:r>
      <w:proofErr w:type="spellEnd"/>
      <w:r w:rsidR="006D724D" w:rsidRPr="005B789A">
        <w:t xml:space="preserve"> learning.</w:t>
      </w:r>
    </w:p>
    <w:p w14:paraId="1D194C03" w14:textId="77777777" w:rsidR="00B317CD" w:rsidRPr="005B789A" w:rsidRDefault="00B317CD" w:rsidP="0081008E">
      <w:pPr>
        <w:pStyle w:val="ListBullet"/>
        <w:numPr>
          <w:ilvl w:val="0"/>
          <w:numId w:val="14"/>
        </w:numPr>
      </w:pPr>
      <w:r w:rsidRPr="005B789A">
        <w:t xml:space="preserve">Try and </w:t>
      </w:r>
      <w:r w:rsidR="0016133B" w:rsidRPr="005B789A">
        <w:t>create</w:t>
      </w:r>
      <w:r w:rsidR="00374BD0" w:rsidRPr="005B789A">
        <w:t xml:space="preserve"> an inclusive</w:t>
      </w:r>
      <w:r w:rsidR="00DD78FB" w:rsidRPr="005B789A">
        <w:t xml:space="preserve"> learning environment.</w:t>
      </w:r>
    </w:p>
    <w:p w14:paraId="6E85DB70" w14:textId="77777777" w:rsidR="00DD78FB" w:rsidRPr="005B789A" w:rsidRDefault="00463DD4" w:rsidP="0081008E">
      <w:pPr>
        <w:pStyle w:val="ListBullet"/>
        <w:numPr>
          <w:ilvl w:val="0"/>
          <w:numId w:val="14"/>
        </w:numPr>
      </w:pPr>
      <w:r w:rsidRPr="005B789A">
        <w:t>To monitor and</w:t>
      </w:r>
      <w:r w:rsidR="00233BFB" w:rsidRPr="005B789A">
        <w:t xml:space="preserve"> keep a track of</w:t>
      </w:r>
      <w:r w:rsidR="00687DE3" w:rsidRPr="005B789A">
        <w:t xml:space="preserve"> the</w:t>
      </w:r>
      <w:r w:rsidR="00233BFB" w:rsidRPr="005B789A">
        <w:t xml:space="preserve"> </w:t>
      </w:r>
      <w:r w:rsidR="00687DE3" w:rsidRPr="005B789A">
        <w:t>child's</w:t>
      </w:r>
      <w:r w:rsidR="00951AE0" w:rsidRPr="005B789A">
        <w:t xml:space="preserve"> progress.</w:t>
      </w:r>
    </w:p>
    <w:p w14:paraId="20405B6A" w14:textId="77777777" w:rsidR="00837647" w:rsidRPr="005B789A" w:rsidRDefault="00837647" w:rsidP="0081008E">
      <w:pPr>
        <w:pStyle w:val="ListBullet"/>
        <w:numPr>
          <w:ilvl w:val="0"/>
          <w:numId w:val="14"/>
        </w:numPr>
      </w:pPr>
      <w:r w:rsidRPr="005B789A">
        <w:t xml:space="preserve">To use </w:t>
      </w:r>
      <w:r w:rsidR="00C016D9" w:rsidRPr="005B789A">
        <w:t>audio-</w:t>
      </w:r>
      <w:r w:rsidR="004C51F0" w:rsidRPr="005B789A">
        <w:t>video clips</w:t>
      </w:r>
      <w:r w:rsidR="00855F47" w:rsidRPr="005B789A">
        <w:t xml:space="preserve">, charts </w:t>
      </w:r>
      <w:proofErr w:type="spellStart"/>
      <w:r w:rsidR="00855F47" w:rsidRPr="005B789A">
        <w:t>etc</w:t>
      </w:r>
      <w:proofErr w:type="spellEnd"/>
      <w:r w:rsidR="00855F47" w:rsidRPr="005B789A">
        <w:t xml:space="preserve"> as</w:t>
      </w:r>
      <w:r w:rsidR="00154938" w:rsidRPr="005B789A">
        <w:t xml:space="preserve"> tools for advanced </w:t>
      </w:r>
      <w:r w:rsidR="0053592D" w:rsidRPr="005B789A">
        <w:t>learning.</w:t>
      </w:r>
    </w:p>
    <w:p w14:paraId="6F4653C0" w14:textId="222F53E8" w:rsidR="0053592D" w:rsidRPr="005B789A" w:rsidRDefault="00DB3CE9" w:rsidP="00C1640B">
      <w:pPr>
        <w:pStyle w:val="ListBullet"/>
        <w:numPr>
          <w:ilvl w:val="0"/>
          <w:numId w:val="14"/>
        </w:numPr>
      </w:pPr>
      <w:r w:rsidRPr="005B789A">
        <w:t>Encourage parental involvement</w:t>
      </w:r>
      <w:r w:rsidR="004B3233" w:rsidRPr="005B789A">
        <w:t xml:space="preserve"> for effective</w:t>
      </w:r>
      <w:r w:rsidR="003A7D5A" w:rsidRPr="005B789A">
        <w:t xml:space="preserve"> learning of the child.</w:t>
      </w:r>
    </w:p>
    <w:p w14:paraId="7807CC95" w14:textId="77777777" w:rsidR="00FB4ECC" w:rsidRDefault="002D495A">
      <w:pPr>
        <w:pStyle w:val="Heading1"/>
      </w:pPr>
      <w:r>
        <w:t>Academic</w:t>
      </w:r>
      <w:r w:rsidR="0037467F">
        <w:t xml:space="preserve"> achievements</w:t>
      </w:r>
      <w:r w:rsidR="002F7025">
        <w:t xml:space="preserve"> 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6"/>
        <w:gridCol w:w="1063"/>
        <w:gridCol w:w="1186"/>
        <w:gridCol w:w="734"/>
        <w:gridCol w:w="734"/>
      </w:tblGrid>
      <w:tr w:rsidR="00344570" w:rsidRPr="00165044" w14:paraId="34759E92" w14:textId="77777777" w:rsidTr="00344570">
        <w:tc>
          <w:tcPr>
            <w:tcW w:w="734" w:type="dxa"/>
          </w:tcPr>
          <w:p w14:paraId="5E405641" w14:textId="77777777" w:rsidR="00F55016" w:rsidRPr="00165044" w:rsidRDefault="00E173E0">
            <w:pPr>
              <w:rPr>
                <w:b/>
                <w:bCs/>
              </w:rPr>
            </w:pPr>
            <w:r w:rsidRPr="00165044">
              <w:rPr>
                <w:b/>
                <w:bCs/>
              </w:rPr>
              <w:t>Degree/</w:t>
            </w:r>
          </w:p>
          <w:p w14:paraId="6539EBA1" w14:textId="77777777" w:rsidR="00344570" w:rsidRPr="00165044" w:rsidRDefault="00E40A7E">
            <w:pPr>
              <w:rPr>
                <w:b/>
                <w:bCs/>
              </w:rPr>
            </w:pPr>
            <w:r w:rsidRPr="00165044">
              <w:rPr>
                <w:b/>
                <w:bCs/>
              </w:rPr>
              <w:t>Courses</w:t>
            </w:r>
          </w:p>
        </w:tc>
        <w:tc>
          <w:tcPr>
            <w:tcW w:w="734" w:type="dxa"/>
          </w:tcPr>
          <w:p w14:paraId="7A116E87" w14:textId="77777777" w:rsidR="00F55016" w:rsidRPr="00165044" w:rsidRDefault="002B16EF">
            <w:pPr>
              <w:rPr>
                <w:b/>
                <w:bCs/>
              </w:rPr>
            </w:pPr>
            <w:r w:rsidRPr="00165044">
              <w:rPr>
                <w:b/>
                <w:bCs/>
              </w:rPr>
              <w:t>Board/</w:t>
            </w:r>
          </w:p>
          <w:p w14:paraId="09CA3898" w14:textId="77777777" w:rsidR="00344570" w:rsidRPr="00165044" w:rsidRDefault="00E40A7E">
            <w:pPr>
              <w:rPr>
                <w:b/>
                <w:bCs/>
              </w:rPr>
            </w:pPr>
            <w:r w:rsidRPr="00165044">
              <w:rPr>
                <w:b/>
                <w:bCs/>
              </w:rPr>
              <w:t>University</w:t>
            </w:r>
          </w:p>
        </w:tc>
        <w:tc>
          <w:tcPr>
            <w:tcW w:w="734" w:type="dxa"/>
          </w:tcPr>
          <w:p w14:paraId="2DE9C2F6" w14:textId="77777777" w:rsidR="00344570" w:rsidRPr="00165044" w:rsidRDefault="00EE2E1E">
            <w:pPr>
              <w:rPr>
                <w:b/>
                <w:bCs/>
              </w:rPr>
            </w:pPr>
            <w:r w:rsidRPr="00165044">
              <w:rPr>
                <w:b/>
                <w:bCs/>
              </w:rPr>
              <w:t>Institution</w:t>
            </w:r>
          </w:p>
        </w:tc>
        <w:tc>
          <w:tcPr>
            <w:tcW w:w="734" w:type="dxa"/>
          </w:tcPr>
          <w:p w14:paraId="7BE9237E" w14:textId="77777777" w:rsidR="00344570" w:rsidRPr="00165044" w:rsidRDefault="00813646">
            <w:pPr>
              <w:rPr>
                <w:b/>
                <w:bCs/>
              </w:rPr>
            </w:pPr>
            <w:r w:rsidRPr="00165044">
              <w:rPr>
                <w:b/>
                <w:bCs/>
              </w:rPr>
              <w:t>Year</w:t>
            </w:r>
          </w:p>
        </w:tc>
        <w:tc>
          <w:tcPr>
            <w:tcW w:w="734" w:type="dxa"/>
          </w:tcPr>
          <w:p w14:paraId="3A038798" w14:textId="77777777" w:rsidR="00344570" w:rsidRPr="00165044" w:rsidRDefault="00AD57BC">
            <w:pPr>
              <w:rPr>
                <w:b/>
                <w:bCs/>
              </w:rPr>
            </w:pPr>
            <w:r w:rsidRPr="00165044">
              <w:rPr>
                <w:b/>
                <w:bCs/>
              </w:rPr>
              <w:t>%age</w:t>
            </w:r>
          </w:p>
        </w:tc>
      </w:tr>
      <w:tr w:rsidR="00344570" w14:paraId="3453C9C8" w14:textId="77777777" w:rsidTr="00344570">
        <w:tc>
          <w:tcPr>
            <w:tcW w:w="734" w:type="dxa"/>
          </w:tcPr>
          <w:p w14:paraId="1F512467" w14:textId="77777777" w:rsidR="00344570" w:rsidRDefault="00AD57BC">
            <w:r>
              <w:t>10th</w:t>
            </w:r>
          </w:p>
        </w:tc>
        <w:tc>
          <w:tcPr>
            <w:tcW w:w="734" w:type="dxa"/>
          </w:tcPr>
          <w:p w14:paraId="06EE4356" w14:textId="77777777" w:rsidR="00344570" w:rsidRDefault="00246212">
            <w:r>
              <w:t>BSEB</w:t>
            </w:r>
          </w:p>
        </w:tc>
        <w:tc>
          <w:tcPr>
            <w:tcW w:w="734" w:type="dxa"/>
          </w:tcPr>
          <w:p w14:paraId="7D99EB64" w14:textId="77777777" w:rsidR="00344570" w:rsidRPr="00E60AAF" w:rsidRDefault="0073171B">
            <w:pPr>
              <w:rPr>
                <w:sz w:val="16"/>
                <w:szCs w:val="16"/>
              </w:rPr>
            </w:pPr>
            <w:r w:rsidRPr="00E60AAF">
              <w:rPr>
                <w:sz w:val="16"/>
                <w:szCs w:val="16"/>
              </w:rPr>
              <w:t xml:space="preserve">PLNHS, </w:t>
            </w:r>
            <w:proofErr w:type="spellStart"/>
            <w:r w:rsidRPr="00E60AAF">
              <w:rPr>
                <w:sz w:val="16"/>
                <w:szCs w:val="16"/>
              </w:rPr>
              <w:t>Ratanpur</w:t>
            </w:r>
            <w:proofErr w:type="spellEnd"/>
          </w:p>
        </w:tc>
        <w:tc>
          <w:tcPr>
            <w:tcW w:w="734" w:type="dxa"/>
          </w:tcPr>
          <w:p w14:paraId="14E86187" w14:textId="77777777" w:rsidR="00344570" w:rsidRDefault="00354A2A">
            <w:r>
              <w:t>2003</w:t>
            </w:r>
          </w:p>
        </w:tc>
        <w:tc>
          <w:tcPr>
            <w:tcW w:w="734" w:type="dxa"/>
          </w:tcPr>
          <w:p w14:paraId="31F237CF" w14:textId="77777777" w:rsidR="00344570" w:rsidRDefault="00DD303E">
            <w:r>
              <w:t>67.7</w:t>
            </w:r>
          </w:p>
        </w:tc>
      </w:tr>
      <w:tr w:rsidR="00344570" w14:paraId="53C691B4" w14:textId="77777777" w:rsidTr="00344570">
        <w:tc>
          <w:tcPr>
            <w:tcW w:w="734" w:type="dxa"/>
          </w:tcPr>
          <w:p w14:paraId="0D70BF5F" w14:textId="77777777" w:rsidR="00344570" w:rsidRDefault="00D36669">
            <w:r>
              <w:t>12th</w:t>
            </w:r>
          </w:p>
        </w:tc>
        <w:tc>
          <w:tcPr>
            <w:tcW w:w="734" w:type="dxa"/>
          </w:tcPr>
          <w:p w14:paraId="396A5E74" w14:textId="77777777" w:rsidR="00344570" w:rsidRDefault="00246212">
            <w:r>
              <w:t>CBSE</w:t>
            </w:r>
          </w:p>
        </w:tc>
        <w:tc>
          <w:tcPr>
            <w:tcW w:w="734" w:type="dxa"/>
          </w:tcPr>
          <w:p w14:paraId="40B651CC" w14:textId="77777777" w:rsidR="00344570" w:rsidRPr="00E60AAF" w:rsidRDefault="00474101">
            <w:pPr>
              <w:rPr>
                <w:sz w:val="16"/>
                <w:szCs w:val="16"/>
              </w:rPr>
            </w:pPr>
            <w:r w:rsidRPr="00E60AAF">
              <w:rPr>
                <w:sz w:val="16"/>
                <w:szCs w:val="16"/>
              </w:rPr>
              <w:t xml:space="preserve">MPS, </w:t>
            </w:r>
            <w:proofErr w:type="spellStart"/>
            <w:r w:rsidRPr="00E60AAF">
              <w:rPr>
                <w:sz w:val="16"/>
                <w:szCs w:val="16"/>
              </w:rPr>
              <w:t>Bhadreswar</w:t>
            </w:r>
            <w:proofErr w:type="spellEnd"/>
          </w:p>
        </w:tc>
        <w:tc>
          <w:tcPr>
            <w:tcW w:w="734" w:type="dxa"/>
          </w:tcPr>
          <w:p w14:paraId="2D6CC7CB" w14:textId="77777777" w:rsidR="00344570" w:rsidRDefault="00354A2A">
            <w:r>
              <w:t>2008</w:t>
            </w:r>
          </w:p>
        </w:tc>
        <w:tc>
          <w:tcPr>
            <w:tcW w:w="734" w:type="dxa"/>
          </w:tcPr>
          <w:p w14:paraId="41397191" w14:textId="77777777" w:rsidR="00344570" w:rsidRDefault="00DD303E">
            <w:r>
              <w:t>46.4</w:t>
            </w:r>
          </w:p>
        </w:tc>
      </w:tr>
      <w:tr w:rsidR="00344570" w14:paraId="53341770" w14:textId="77777777" w:rsidTr="00344570">
        <w:tc>
          <w:tcPr>
            <w:tcW w:w="734" w:type="dxa"/>
          </w:tcPr>
          <w:p w14:paraId="03D091EB" w14:textId="77777777" w:rsidR="00344570" w:rsidRDefault="00D36669">
            <w:proofErr w:type="spellStart"/>
            <w:r>
              <w:t>B.Tech</w:t>
            </w:r>
            <w:proofErr w:type="spellEnd"/>
          </w:p>
        </w:tc>
        <w:tc>
          <w:tcPr>
            <w:tcW w:w="734" w:type="dxa"/>
          </w:tcPr>
          <w:p w14:paraId="737A8A95" w14:textId="77777777" w:rsidR="00344570" w:rsidRDefault="00F55016">
            <w:r>
              <w:t>PTU</w:t>
            </w:r>
          </w:p>
        </w:tc>
        <w:tc>
          <w:tcPr>
            <w:tcW w:w="734" w:type="dxa"/>
          </w:tcPr>
          <w:p w14:paraId="3F236865" w14:textId="77777777" w:rsidR="00344570" w:rsidRPr="00E60AAF" w:rsidRDefault="00474101">
            <w:pPr>
              <w:rPr>
                <w:sz w:val="16"/>
                <w:szCs w:val="16"/>
              </w:rPr>
            </w:pPr>
            <w:r w:rsidRPr="00E60AAF">
              <w:rPr>
                <w:sz w:val="16"/>
                <w:szCs w:val="16"/>
              </w:rPr>
              <w:t>CEM,</w:t>
            </w:r>
            <w:r w:rsidR="00F972F2" w:rsidRPr="00E60AAF">
              <w:rPr>
                <w:sz w:val="16"/>
                <w:szCs w:val="16"/>
              </w:rPr>
              <w:t xml:space="preserve"> </w:t>
            </w:r>
            <w:proofErr w:type="spellStart"/>
            <w:r w:rsidR="00F972F2" w:rsidRPr="00E60AAF">
              <w:rPr>
                <w:sz w:val="16"/>
                <w:szCs w:val="16"/>
              </w:rPr>
              <w:t>Kapurthala</w:t>
            </w:r>
            <w:proofErr w:type="spellEnd"/>
          </w:p>
        </w:tc>
        <w:tc>
          <w:tcPr>
            <w:tcW w:w="734" w:type="dxa"/>
          </w:tcPr>
          <w:p w14:paraId="4C68C4AE" w14:textId="77777777" w:rsidR="00344570" w:rsidRDefault="000719C1">
            <w:r>
              <w:t>2015</w:t>
            </w:r>
          </w:p>
        </w:tc>
        <w:tc>
          <w:tcPr>
            <w:tcW w:w="734" w:type="dxa"/>
          </w:tcPr>
          <w:p w14:paraId="6A4E26D1" w14:textId="77777777" w:rsidR="00344570" w:rsidRDefault="004D5820">
            <w:r>
              <w:t>62.1</w:t>
            </w:r>
          </w:p>
        </w:tc>
      </w:tr>
      <w:tr w:rsidR="00344570" w14:paraId="5DC2E98D" w14:textId="77777777" w:rsidTr="00344570">
        <w:tc>
          <w:tcPr>
            <w:tcW w:w="734" w:type="dxa"/>
          </w:tcPr>
          <w:p w14:paraId="1073F2AA" w14:textId="77777777" w:rsidR="00344570" w:rsidRDefault="00D36669">
            <w:proofErr w:type="spellStart"/>
            <w:r>
              <w:t>D.El.Ed</w:t>
            </w:r>
            <w:proofErr w:type="spellEnd"/>
          </w:p>
        </w:tc>
        <w:tc>
          <w:tcPr>
            <w:tcW w:w="734" w:type="dxa"/>
          </w:tcPr>
          <w:p w14:paraId="4B312877" w14:textId="77777777" w:rsidR="00344570" w:rsidRDefault="00F55016">
            <w:r>
              <w:t>NIOS</w:t>
            </w:r>
          </w:p>
        </w:tc>
        <w:tc>
          <w:tcPr>
            <w:tcW w:w="734" w:type="dxa"/>
          </w:tcPr>
          <w:p w14:paraId="37EA4CB9" w14:textId="77777777" w:rsidR="00344570" w:rsidRPr="00D14DB2" w:rsidRDefault="00F972F2">
            <w:pPr>
              <w:rPr>
                <w:sz w:val="16"/>
                <w:szCs w:val="16"/>
              </w:rPr>
            </w:pPr>
            <w:r w:rsidRPr="00D14DB2">
              <w:rPr>
                <w:sz w:val="16"/>
                <w:szCs w:val="16"/>
              </w:rPr>
              <w:t>Maturam10+2 Girls High School</w:t>
            </w:r>
            <w:r w:rsidR="00C727C9" w:rsidRPr="00D14DB2">
              <w:rPr>
                <w:sz w:val="16"/>
                <w:szCs w:val="16"/>
              </w:rPr>
              <w:t xml:space="preserve">, </w:t>
            </w:r>
            <w:proofErr w:type="spellStart"/>
            <w:r w:rsidR="00C727C9" w:rsidRPr="00D14DB2">
              <w:rPr>
                <w:sz w:val="16"/>
                <w:szCs w:val="16"/>
              </w:rPr>
              <w:t>Banmankhi</w:t>
            </w:r>
            <w:proofErr w:type="spellEnd"/>
          </w:p>
        </w:tc>
        <w:tc>
          <w:tcPr>
            <w:tcW w:w="734" w:type="dxa"/>
          </w:tcPr>
          <w:p w14:paraId="328E39D6" w14:textId="77777777" w:rsidR="00344570" w:rsidRDefault="004967CF">
            <w:r>
              <w:t>2019</w:t>
            </w:r>
          </w:p>
        </w:tc>
        <w:tc>
          <w:tcPr>
            <w:tcW w:w="734" w:type="dxa"/>
          </w:tcPr>
          <w:p w14:paraId="154D9E69" w14:textId="77777777" w:rsidR="00344570" w:rsidRDefault="00DB7610">
            <w:r>
              <w:t>71.2</w:t>
            </w:r>
          </w:p>
        </w:tc>
      </w:tr>
      <w:tr w:rsidR="00344570" w14:paraId="3495BDDC" w14:textId="77777777" w:rsidTr="00344570">
        <w:tc>
          <w:tcPr>
            <w:tcW w:w="734" w:type="dxa"/>
          </w:tcPr>
          <w:p w14:paraId="1986A409" w14:textId="77777777" w:rsidR="00344570" w:rsidRDefault="00246212">
            <w:proofErr w:type="spellStart"/>
            <w:r>
              <w:t>B.Ed</w:t>
            </w:r>
            <w:proofErr w:type="spellEnd"/>
          </w:p>
        </w:tc>
        <w:tc>
          <w:tcPr>
            <w:tcW w:w="734" w:type="dxa"/>
          </w:tcPr>
          <w:p w14:paraId="5D4FB0A1" w14:textId="77777777" w:rsidR="00344570" w:rsidRDefault="009471BD">
            <w:r>
              <w:t>IGU</w:t>
            </w:r>
          </w:p>
        </w:tc>
        <w:tc>
          <w:tcPr>
            <w:tcW w:w="734" w:type="dxa"/>
          </w:tcPr>
          <w:p w14:paraId="5537F5A4" w14:textId="77777777" w:rsidR="00344570" w:rsidRPr="000907B9" w:rsidRDefault="008525C2">
            <w:pPr>
              <w:rPr>
                <w:sz w:val="16"/>
                <w:szCs w:val="16"/>
              </w:rPr>
            </w:pPr>
            <w:proofErr w:type="spellStart"/>
            <w:r w:rsidRPr="000907B9">
              <w:rPr>
                <w:sz w:val="16"/>
                <w:szCs w:val="16"/>
              </w:rPr>
              <w:t>Yaduvanshi</w:t>
            </w:r>
            <w:proofErr w:type="spellEnd"/>
            <w:r w:rsidRPr="000907B9">
              <w:rPr>
                <w:sz w:val="16"/>
                <w:szCs w:val="16"/>
              </w:rPr>
              <w:t xml:space="preserve"> College</w:t>
            </w:r>
            <w:r w:rsidR="00354A2A" w:rsidRPr="000907B9">
              <w:rPr>
                <w:sz w:val="16"/>
                <w:szCs w:val="16"/>
              </w:rPr>
              <w:t xml:space="preserve">, </w:t>
            </w:r>
            <w:proofErr w:type="spellStart"/>
            <w:r w:rsidR="00354A2A" w:rsidRPr="000907B9">
              <w:rPr>
                <w:sz w:val="16"/>
                <w:szCs w:val="16"/>
              </w:rPr>
              <w:t>Mahendragarh</w:t>
            </w:r>
            <w:proofErr w:type="spellEnd"/>
          </w:p>
        </w:tc>
        <w:tc>
          <w:tcPr>
            <w:tcW w:w="734" w:type="dxa"/>
          </w:tcPr>
          <w:p w14:paraId="5ED776A8" w14:textId="77777777" w:rsidR="00344570" w:rsidRDefault="004967CF">
            <w:r>
              <w:t>2019</w:t>
            </w:r>
          </w:p>
        </w:tc>
        <w:tc>
          <w:tcPr>
            <w:tcW w:w="734" w:type="dxa"/>
          </w:tcPr>
          <w:p w14:paraId="0AF00252" w14:textId="77777777" w:rsidR="00344570" w:rsidRDefault="00E8630C">
            <w:r>
              <w:t>61.8</w:t>
            </w:r>
          </w:p>
        </w:tc>
      </w:tr>
    </w:tbl>
    <w:p w14:paraId="6FA171FE" w14:textId="77777777" w:rsidR="00FB4ECC" w:rsidRDefault="00FB4ECC"/>
    <w:sdt>
      <w:sdtPr>
        <w:id w:val="520597245"/>
        <w:placeholder>
          <w:docPart w:val="9CB437DB1AB74B4DBA182F8856F711D5"/>
        </w:placeholder>
        <w:temporary/>
        <w:showingPlcHdr/>
        <w15:appearance w15:val="hidden"/>
      </w:sdtPr>
      <w:sdtEndPr/>
      <w:sdtContent>
        <w:p w14:paraId="1F9F0BA5" w14:textId="77777777" w:rsidR="00FB4ECC" w:rsidRDefault="00BE7226">
          <w:pPr>
            <w:pStyle w:val="Heading1"/>
          </w:pPr>
          <w:r w:rsidRPr="0090068A">
            <w:t>Awards and Acknowledgements</w:t>
          </w:r>
        </w:p>
      </w:sdtContent>
    </w:sdt>
    <w:p w14:paraId="338E81D9" w14:textId="77777777" w:rsidR="00FB4ECC" w:rsidRDefault="006D0028">
      <w:pPr>
        <w:pStyle w:val="ListBullet"/>
      </w:pPr>
      <w:r>
        <w:t xml:space="preserve">CTET </w:t>
      </w:r>
      <w:r w:rsidR="003E260C">
        <w:t>qualified</w:t>
      </w:r>
      <w:r w:rsidR="00841566">
        <w:t xml:space="preserve"> </w:t>
      </w:r>
      <w:r w:rsidR="001C30CB">
        <w:t>(</w:t>
      </w:r>
      <w:r w:rsidR="00841566">
        <w:t>Paper 1 &amp; 2)</w:t>
      </w:r>
      <w:r w:rsidR="00DB496F">
        <w:t>.</w:t>
      </w:r>
    </w:p>
    <w:p w14:paraId="7D18318D" w14:textId="77777777" w:rsidR="001C30CB" w:rsidRDefault="00AB1825">
      <w:pPr>
        <w:pStyle w:val="ListBullet"/>
      </w:pPr>
      <w:r>
        <w:t xml:space="preserve">Well-versed </w:t>
      </w:r>
      <w:r w:rsidR="00CC73CF">
        <w:t>with ZOOM application</w:t>
      </w:r>
      <w:r w:rsidR="00DB496F">
        <w:t xml:space="preserve"> for conducting online classes.</w:t>
      </w:r>
    </w:p>
    <w:p w14:paraId="2431F89E" w14:textId="77777777" w:rsidR="00DB496F" w:rsidRDefault="00C41BA7">
      <w:pPr>
        <w:pStyle w:val="ListBullet"/>
      </w:pPr>
      <w:r>
        <w:t xml:space="preserve">Knowledge of Sanskrit </w:t>
      </w:r>
      <w:proofErr w:type="spellStart"/>
      <w:r>
        <w:t>upto</w:t>
      </w:r>
      <w:proofErr w:type="spellEnd"/>
      <w:r>
        <w:t xml:space="preserve"> class </w:t>
      </w:r>
      <w:r w:rsidR="004935D4">
        <w:t>10</w:t>
      </w:r>
      <w:r w:rsidR="004935D4" w:rsidRPr="004935D4">
        <w:rPr>
          <w:vertAlign w:val="superscript"/>
        </w:rPr>
        <w:t>th</w:t>
      </w:r>
      <w:r w:rsidR="004935D4">
        <w:t>.</w:t>
      </w:r>
    </w:p>
    <w:p w14:paraId="2C1B8BC2" w14:textId="77777777" w:rsidR="004935D4" w:rsidRDefault="004935D4">
      <w:pPr>
        <w:pStyle w:val="ListBullet"/>
      </w:pPr>
      <w:r>
        <w:t>Received</w:t>
      </w:r>
      <w:r w:rsidR="0016555C">
        <w:t xml:space="preserve"> a certificate on </w:t>
      </w:r>
      <w:r w:rsidR="00EC5004">
        <w:t>completion of</w:t>
      </w:r>
      <w:r w:rsidR="005309C2">
        <w:t xml:space="preserve"> </w:t>
      </w:r>
      <w:r w:rsidR="006E13DB">
        <w:t>C</w:t>
      </w:r>
      <w:r w:rsidR="005309C2">
        <w:t>omputer</w:t>
      </w:r>
      <w:r w:rsidR="006E13DB">
        <w:t xml:space="preserve"> </w:t>
      </w:r>
      <w:r w:rsidR="00A144FA">
        <w:t>Basics (</w:t>
      </w:r>
      <w:r w:rsidR="001838A6">
        <w:t xml:space="preserve">MS </w:t>
      </w:r>
      <w:r w:rsidR="00BF7BCE">
        <w:t xml:space="preserve">Word, Excel, </w:t>
      </w:r>
      <w:r w:rsidR="0037557D">
        <w:t>Power point, C, C++</w:t>
      </w:r>
      <w:r w:rsidR="008534F4">
        <w:t xml:space="preserve">, Data Str., Seq. Server </w:t>
      </w:r>
      <w:r w:rsidR="00A03A9B">
        <w:t>)</w:t>
      </w:r>
    </w:p>
    <w:p w14:paraId="37CD5A75" w14:textId="77777777" w:rsidR="00A03A9B" w:rsidRDefault="00726A8C">
      <w:pPr>
        <w:pStyle w:val="ListBullet"/>
      </w:pPr>
      <w:r>
        <w:t xml:space="preserve">Received best </w:t>
      </w:r>
      <w:r w:rsidR="002A2BA4">
        <w:t>teacher award in Harvest Mission</w:t>
      </w:r>
      <w:r w:rsidR="007B5228">
        <w:t xml:space="preserve"> School.</w:t>
      </w:r>
    </w:p>
    <w:p w14:paraId="5C141132" w14:textId="77777777" w:rsidR="001E7B15" w:rsidRPr="001C7477" w:rsidRDefault="00266490" w:rsidP="001E7B15">
      <w:pPr>
        <w:pStyle w:val="ListBullet"/>
        <w:numPr>
          <w:ilvl w:val="0"/>
          <w:numId w:val="0"/>
        </w:numPr>
        <w:ind w:left="216"/>
        <w:rPr>
          <w:b/>
          <w:bCs/>
          <w:sz w:val="28"/>
          <w:szCs w:val="28"/>
        </w:rPr>
      </w:pPr>
      <w:r w:rsidRPr="001C7477">
        <w:rPr>
          <w:b/>
          <w:bCs/>
          <w:sz w:val="28"/>
          <w:szCs w:val="28"/>
        </w:rPr>
        <w:t>Personal</w:t>
      </w:r>
      <w:r w:rsidR="00721EEC" w:rsidRPr="001C7477">
        <w:rPr>
          <w:b/>
          <w:bCs/>
          <w:sz w:val="28"/>
          <w:szCs w:val="28"/>
        </w:rPr>
        <w:t xml:space="preserve"> Details: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7"/>
        <w:gridCol w:w="1837"/>
      </w:tblGrid>
      <w:tr w:rsidR="00215A39" w14:paraId="2C7938CE" w14:textId="77777777" w:rsidTr="002B7618">
        <w:tc>
          <w:tcPr>
            <w:tcW w:w="1837" w:type="dxa"/>
          </w:tcPr>
          <w:p w14:paraId="08E48B13" w14:textId="77777777" w:rsidR="00215A39" w:rsidRDefault="008B66C5" w:rsidP="001E7B15">
            <w:pPr>
              <w:pStyle w:val="ListBullet"/>
              <w:numPr>
                <w:ilvl w:val="0"/>
                <w:numId w:val="0"/>
              </w:numPr>
              <w:rPr>
                <w:b/>
                <w:bCs/>
              </w:rPr>
            </w:pPr>
            <w:r>
              <w:rPr>
                <w:b/>
                <w:bCs/>
              </w:rPr>
              <w:t xml:space="preserve">Father’s </w:t>
            </w:r>
            <w:r w:rsidR="00335729">
              <w:rPr>
                <w:b/>
                <w:bCs/>
              </w:rPr>
              <w:t>Name</w:t>
            </w:r>
          </w:p>
        </w:tc>
        <w:tc>
          <w:tcPr>
            <w:tcW w:w="1837" w:type="dxa"/>
          </w:tcPr>
          <w:p w14:paraId="42B81E8F" w14:textId="77777777" w:rsidR="00215A39" w:rsidRPr="0075360E" w:rsidRDefault="00335729" w:rsidP="001E7B15">
            <w:pPr>
              <w:pStyle w:val="ListBullet"/>
              <w:numPr>
                <w:ilvl w:val="0"/>
                <w:numId w:val="0"/>
              </w:numPr>
              <w:rPr>
                <w:sz w:val="16"/>
                <w:szCs w:val="16"/>
              </w:rPr>
            </w:pPr>
            <w:r w:rsidRPr="0075360E">
              <w:rPr>
                <w:sz w:val="16"/>
                <w:szCs w:val="16"/>
              </w:rPr>
              <w:t>Satish Chandra Mishra</w:t>
            </w:r>
          </w:p>
        </w:tc>
      </w:tr>
      <w:tr w:rsidR="00560778" w14:paraId="7AA0FE59" w14:textId="77777777" w:rsidTr="002B7618">
        <w:tc>
          <w:tcPr>
            <w:tcW w:w="1837" w:type="dxa"/>
          </w:tcPr>
          <w:p w14:paraId="4184FD0B" w14:textId="77777777" w:rsidR="00560778" w:rsidRDefault="00335729" w:rsidP="001E7B15">
            <w:pPr>
              <w:pStyle w:val="ListBullet"/>
              <w:numPr>
                <w:ilvl w:val="0"/>
                <w:numId w:val="0"/>
              </w:numPr>
              <w:rPr>
                <w:b/>
                <w:bCs/>
              </w:rPr>
            </w:pPr>
            <w:r>
              <w:rPr>
                <w:b/>
                <w:bCs/>
              </w:rPr>
              <w:t>Mother’s</w:t>
            </w:r>
            <w:r w:rsidR="00037FD3">
              <w:rPr>
                <w:b/>
                <w:bCs/>
              </w:rPr>
              <w:t xml:space="preserve"> Name</w:t>
            </w:r>
          </w:p>
        </w:tc>
        <w:tc>
          <w:tcPr>
            <w:tcW w:w="1837" w:type="dxa"/>
          </w:tcPr>
          <w:p w14:paraId="25EC7068" w14:textId="77777777" w:rsidR="00560778" w:rsidRPr="0075360E" w:rsidRDefault="00037FD3" w:rsidP="001E7B15">
            <w:pPr>
              <w:pStyle w:val="ListBullet"/>
              <w:numPr>
                <w:ilvl w:val="0"/>
                <w:numId w:val="0"/>
              </w:numPr>
              <w:rPr>
                <w:sz w:val="16"/>
                <w:szCs w:val="16"/>
              </w:rPr>
            </w:pPr>
            <w:proofErr w:type="spellStart"/>
            <w:r w:rsidRPr="0075360E">
              <w:rPr>
                <w:sz w:val="16"/>
                <w:szCs w:val="16"/>
              </w:rPr>
              <w:t>Saroj</w:t>
            </w:r>
            <w:proofErr w:type="spellEnd"/>
            <w:r w:rsidRPr="0075360E">
              <w:rPr>
                <w:sz w:val="16"/>
                <w:szCs w:val="16"/>
              </w:rPr>
              <w:t xml:space="preserve"> Devi</w:t>
            </w:r>
          </w:p>
        </w:tc>
      </w:tr>
      <w:tr w:rsidR="00560778" w14:paraId="67B8F7AD" w14:textId="77777777" w:rsidTr="002B7618">
        <w:tc>
          <w:tcPr>
            <w:tcW w:w="1837" w:type="dxa"/>
          </w:tcPr>
          <w:p w14:paraId="0D4AA1DC" w14:textId="77777777" w:rsidR="00560778" w:rsidRDefault="00056379" w:rsidP="001E7B15">
            <w:pPr>
              <w:pStyle w:val="ListBullet"/>
              <w:numPr>
                <w:ilvl w:val="0"/>
                <w:numId w:val="0"/>
              </w:numPr>
              <w:rPr>
                <w:b/>
                <w:bCs/>
              </w:rPr>
            </w:pPr>
            <w:r>
              <w:rPr>
                <w:b/>
                <w:bCs/>
              </w:rPr>
              <w:t>D.O.B</w:t>
            </w:r>
          </w:p>
        </w:tc>
        <w:tc>
          <w:tcPr>
            <w:tcW w:w="1837" w:type="dxa"/>
          </w:tcPr>
          <w:p w14:paraId="03301C43" w14:textId="77777777" w:rsidR="00560778" w:rsidRPr="0051726B" w:rsidRDefault="002400D6" w:rsidP="001E7B15">
            <w:pPr>
              <w:pStyle w:val="ListBullet"/>
              <w:numPr>
                <w:ilvl w:val="0"/>
                <w:numId w:val="0"/>
              </w:numPr>
              <w:rPr>
                <w:sz w:val="16"/>
                <w:szCs w:val="16"/>
              </w:rPr>
            </w:pPr>
            <w:r w:rsidRPr="0051726B">
              <w:rPr>
                <w:sz w:val="16"/>
                <w:szCs w:val="16"/>
              </w:rPr>
              <w:t>23/12/86</w:t>
            </w:r>
          </w:p>
        </w:tc>
      </w:tr>
      <w:tr w:rsidR="00560778" w14:paraId="3C50827E" w14:textId="77777777" w:rsidTr="002B7618">
        <w:tc>
          <w:tcPr>
            <w:tcW w:w="1837" w:type="dxa"/>
          </w:tcPr>
          <w:p w14:paraId="3E0290AD" w14:textId="77777777" w:rsidR="00560778" w:rsidRDefault="0087453D" w:rsidP="001E7B15">
            <w:pPr>
              <w:pStyle w:val="ListBullet"/>
              <w:numPr>
                <w:ilvl w:val="0"/>
                <w:numId w:val="0"/>
              </w:num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Adhar</w:t>
            </w:r>
            <w:proofErr w:type="spellEnd"/>
            <w:r>
              <w:rPr>
                <w:b/>
                <w:bCs/>
              </w:rPr>
              <w:t xml:space="preserve"> No.</w:t>
            </w:r>
          </w:p>
        </w:tc>
        <w:tc>
          <w:tcPr>
            <w:tcW w:w="1837" w:type="dxa"/>
          </w:tcPr>
          <w:p w14:paraId="03750BC0" w14:textId="77777777" w:rsidR="00560778" w:rsidRPr="002C32AE" w:rsidRDefault="0087453D" w:rsidP="001E7B15">
            <w:pPr>
              <w:pStyle w:val="ListBullet"/>
              <w:numPr>
                <w:ilvl w:val="0"/>
                <w:numId w:val="0"/>
              </w:numPr>
              <w:rPr>
                <w:sz w:val="16"/>
                <w:szCs w:val="16"/>
              </w:rPr>
            </w:pPr>
            <w:r w:rsidRPr="002C32AE">
              <w:rPr>
                <w:sz w:val="16"/>
                <w:szCs w:val="16"/>
              </w:rPr>
              <w:t>69452</w:t>
            </w:r>
            <w:r w:rsidR="007D56FB" w:rsidRPr="002C32AE">
              <w:rPr>
                <w:sz w:val="16"/>
                <w:szCs w:val="16"/>
              </w:rPr>
              <w:t>8540655</w:t>
            </w:r>
          </w:p>
        </w:tc>
      </w:tr>
      <w:tr w:rsidR="00560778" w14:paraId="7551D082" w14:textId="77777777" w:rsidTr="002B7618">
        <w:tc>
          <w:tcPr>
            <w:tcW w:w="1837" w:type="dxa"/>
          </w:tcPr>
          <w:p w14:paraId="77AAE905" w14:textId="77777777" w:rsidR="00560778" w:rsidRDefault="00554CD9" w:rsidP="001E7B15">
            <w:pPr>
              <w:pStyle w:val="ListBullet"/>
              <w:numPr>
                <w:ilvl w:val="0"/>
                <w:numId w:val="0"/>
              </w:numPr>
              <w:rPr>
                <w:b/>
                <w:bCs/>
              </w:rPr>
            </w:pPr>
            <w:r>
              <w:rPr>
                <w:b/>
                <w:bCs/>
              </w:rPr>
              <w:t>Religion</w:t>
            </w:r>
          </w:p>
        </w:tc>
        <w:tc>
          <w:tcPr>
            <w:tcW w:w="1837" w:type="dxa"/>
          </w:tcPr>
          <w:p w14:paraId="72BA6F6E" w14:textId="77777777" w:rsidR="00560778" w:rsidRPr="00973ECB" w:rsidRDefault="00554CD9" w:rsidP="001E7B15">
            <w:pPr>
              <w:pStyle w:val="ListBullet"/>
              <w:numPr>
                <w:ilvl w:val="0"/>
                <w:numId w:val="0"/>
              </w:numPr>
              <w:rPr>
                <w:sz w:val="16"/>
                <w:szCs w:val="16"/>
              </w:rPr>
            </w:pPr>
            <w:r w:rsidRPr="00973ECB">
              <w:rPr>
                <w:sz w:val="16"/>
                <w:szCs w:val="16"/>
              </w:rPr>
              <w:t>Hindu</w:t>
            </w:r>
          </w:p>
        </w:tc>
      </w:tr>
      <w:tr w:rsidR="008B66C5" w14:paraId="6BE404D4" w14:textId="77777777" w:rsidTr="002B7618">
        <w:tc>
          <w:tcPr>
            <w:tcW w:w="1837" w:type="dxa"/>
          </w:tcPr>
          <w:p w14:paraId="5EB90DAD" w14:textId="77777777" w:rsidR="008B66C5" w:rsidRDefault="008E21C7" w:rsidP="001E7B15">
            <w:pPr>
              <w:pStyle w:val="ListBullet"/>
              <w:numPr>
                <w:ilvl w:val="0"/>
                <w:numId w:val="0"/>
              </w:numPr>
              <w:rPr>
                <w:b/>
                <w:bCs/>
              </w:rPr>
            </w:pPr>
            <w:r>
              <w:rPr>
                <w:b/>
                <w:bCs/>
              </w:rPr>
              <w:t>Marital Status</w:t>
            </w:r>
          </w:p>
        </w:tc>
        <w:tc>
          <w:tcPr>
            <w:tcW w:w="1837" w:type="dxa"/>
          </w:tcPr>
          <w:p w14:paraId="7C4E88D3" w14:textId="77777777" w:rsidR="008B66C5" w:rsidRPr="00973ECB" w:rsidRDefault="008E21C7" w:rsidP="001E7B15">
            <w:pPr>
              <w:pStyle w:val="ListBullet"/>
              <w:numPr>
                <w:ilvl w:val="0"/>
                <w:numId w:val="0"/>
              </w:numPr>
              <w:rPr>
                <w:sz w:val="16"/>
                <w:szCs w:val="16"/>
              </w:rPr>
            </w:pPr>
            <w:r w:rsidRPr="00973ECB">
              <w:rPr>
                <w:sz w:val="16"/>
                <w:szCs w:val="16"/>
              </w:rPr>
              <w:t>Married</w:t>
            </w:r>
          </w:p>
        </w:tc>
      </w:tr>
      <w:tr w:rsidR="008B66C5" w14:paraId="2873E046" w14:textId="77777777" w:rsidTr="002B7618">
        <w:tc>
          <w:tcPr>
            <w:tcW w:w="1837" w:type="dxa"/>
          </w:tcPr>
          <w:p w14:paraId="259A34B9" w14:textId="77777777" w:rsidR="008B66C5" w:rsidRDefault="00B2418B" w:rsidP="001E7B15">
            <w:pPr>
              <w:pStyle w:val="ListBullet"/>
              <w:numPr>
                <w:ilvl w:val="0"/>
                <w:numId w:val="0"/>
              </w:numPr>
              <w:rPr>
                <w:b/>
                <w:bCs/>
              </w:rPr>
            </w:pPr>
            <w:r>
              <w:rPr>
                <w:b/>
                <w:bCs/>
              </w:rPr>
              <w:t>Language Known</w:t>
            </w:r>
          </w:p>
        </w:tc>
        <w:tc>
          <w:tcPr>
            <w:tcW w:w="1837" w:type="dxa"/>
          </w:tcPr>
          <w:p w14:paraId="27E572DA" w14:textId="77777777" w:rsidR="008B66C5" w:rsidRPr="00023C76" w:rsidRDefault="00B2418B" w:rsidP="001E7B15">
            <w:pPr>
              <w:pStyle w:val="ListBullet"/>
              <w:numPr>
                <w:ilvl w:val="0"/>
                <w:numId w:val="0"/>
              </w:numPr>
              <w:rPr>
                <w:sz w:val="16"/>
                <w:szCs w:val="16"/>
              </w:rPr>
            </w:pPr>
            <w:r w:rsidRPr="00023C76">
              <w:rPr>
                <w:sz w:val="16"/>
                <w:szCs w:val="16"/>
              </w:rPr>
              <w:t>English, Hindi, Maithili</w:t>
            </w:r>
          </w:p>
        </w:tc>
      </w:tr>
      <w:tr w:rsidR="008B66C5" w14:paraId="19E136D6" w14:textId="77777777" w:rsidTr="002B7618">
        <w:tc>
          <w:tcPr>
            <w:tcW w:w="1837" w:type="dxa"/>
          </w:tcPr>
          <w:p w14:paraId="006FB76C" w14:textId="77777777" w:rsidR="008B66C5" w:rsidRDefault="00357C2C" w:rsidP="001E7B15">
            <w:pPr>
              <w:pStyle w:val="ListBullet"/>
              <w:numPr>
                <w:ilvl w:val="0"/>
                <w:numId w:val="0"/>
              </w:numPr>
              <w:rPr>
                <w:b/>
                <w:bCs/>
              </w:rPr>
            </w:pPr>
            <w:r>
              <w:rPr>
                <w:b/>
                <w:bCs/>
              </w:rPr>
              <w:t>Hobbies</w:t>
            </w:r>
          </w:p>
        </w:tc>
        <w:tc>
          <w:tcPr>
            <w:tcW w:w="1837" w:type="dxa"/>
          </w:tcPr>
          <w:p w14:paraId="58DC637A" w14:textId="77777777" w:rsidR="008B66C5" w:rsidRPr="00023C76" w:rsidRDefault="00E3467E" w:rsidP="001E7B15">
            <w:pPr>
              <w:pStyle w:val="ListBullet"/>
              <w:numPr>
                <w:ilvl w:val="0"/>
                <w:numId w:val="0"/>
              </w:numPr>
              <w:rPr>
                <w:sz w:val="16"/>
                <w:szCs w:val="16"/>
              </w:rPr>
            </w:pPr>
            <w:r w:rsidRPr="00023C76">
              <w:rPr>
                <w:sz w:val="16"/>
                <w:szCs w:val="16"/>
              </w:rPr>
              <w:t>Listening Music</w:t>
            </w:r>
          </w:p>
        </w:tc>
      </w:tr>
    </w:tbl>
    <w:p w14:paraId="58B00830" w14:textId="77777777" w:rsidR="000759FF" w:rsidRDefault="000759FF" w:rsidP="0086167C">
      <w:pPr>
        <w:pStyle w:val="ListBullet"/>
        <w:numPr>
          <w:ilvl w:val="0"/>
          <w:numId w:val="0"/>
        </w:numPr>
        <w:rPr>
          <w:b/>
          <w:bCs/>
          <w:sz w:val="28"/>
          <w:szCs w:val="28"/>
        </w:rPr>
      </w:pPr>
    </w:p>
    <w:p w14:paraId="005F2BFC" w14:textId="10DF1186" w:rsidR="00231848" w:rsidRPr="001C7477" w:rsidRDefault="00CA66E7" w:rsidP="0086167C">
      <w:pPr>
        <w:pStyle w:val="ListBullet"/>
        <w:numPr>
          <w:ilvl w:val="0"/>
          <w:numId w:val="0"/>
        </w:numPr>
        <w:rPr>
          <w:b/>
          <w:bCs/>
          <w:sz w:val="28"/>
          <w:szCs w:val="28"/>
        </w:rPr>
      </w:pPr>
      <w:r w:rsidRPr="001C7477">
        <w:rPr>
          <w:b/>
          <w:bCs/>
          <w:sz w:val="28"/>
          <w:szCs w:val="28"/>
        </w:rPr>
        <w:t xml:space="preserve">Declaration:               </w:t>
      </w:r>
      <w:r w:rsidR="00D8276B" w:rsidRPr="001C7477">
        <w:rPr>
          <w:b/>
          <w:bCs/>
          <w:sz w:val="28"/>
          <w:szCs w:val="28"/>
        </w:rPr>
        <w:t xml:space="preserve">                                                                                                               </w:t>
      </w:r>
      <w:r w:rsidR="00BD5976" w:rsidRPr="001C7477">
        <w:rPr>
          <w:b/>
          <w:bCs/>
          <w:sz w:val="28"/>
          <w:szCs w:val="28"/>
        </w:rPr>
        <w:t xml:space="preserve">                 </w:t>
      </w:r>
    </w:p>
    <w:p w14:paraId="5E271AF7" w14:textId="77777777" w:rsidR="00BD5976" w:rsidRDefault="00BD5976" w:rsidP="001E7B15">
      <w:pPr>
        <w:pStyle w:val="ListBullet"/>
        <w:numPr>
          <w:ilvl w:val="0"/>
          <w:numId w:val="0"/>
        </w:numPr>
        <w:ind w:left="216"/>
        <w:rPr>
          <w:b/>
          <w:bCs/>
        </w:rPr>
      </w:pPr>
      <w:r>
        <w:rPr>
          <w:b/>
          <w:bCs/>
        </w:rPr>
        <w:t>I do hereby</w:t>
      </w:r>
      <w:r w:rsidR="002815B7">
        <w:rPr>
          <w:b/>
          <w:bCs/>
        </w:rPr>
        <w:t xml:space="preserve"> declare that</w:t>
      </w:r>
      <w:r w:rsidR="002755BA">
        <w:rPr>
          <w:b/>
          <w:bCs/>
        </w:rPr>
        <w:t xml:space="preserve"> the information</w:t>
      </w:r>
      <w:r w:rsidR="005859FA">
        <w:rPr>
          <w:b/>
          <w:bCs/>
        </w:rPr>
        <w:t xml:space="preserve"> above is true</w:t>
      </w:r>
      <w:r w:rsidR="00B86056">
        <w:rPr>
          <w:b/>
          <w:bCs/>
        </w:rPr>
        <w:t xml:space="preserve"> to the best of my knowledge</w:t>
      </w:r>
      <w:r w:rsidR="00154B8C">
        <w:rPr>
          <w:b/>
          <w:bCs/>
        </w:rPr>
        <w:t xml:space="preserve"> and belief.</w:t>
      </w:r>
    </w:p>
    <w:p w14:paraId="1D426D52" w14:textId="1BE0AD1A" w:rsidR="00C87513" w:rsidRDefault="00A73080" w:rsidP="0086167C">
      <w:pPr>
        <w:pStyle w:val="ListBullet"/>
        <w:numPr>
          <w:ilvl w:val="0"/>
          <w:numId w:val="0"/>
        </w:numPr>
        <w:ind w:left="216" w:hanging="216"/>
        <w:rPr>
          <w:b/>
          <w:bCs/>
        </w:rPr>
      </w:pPr>
      <w:r w:rsidRPr="0023511C">
        <w:rPr>
          <w:b/>
          <w:bCs/>
          <w:sz w:val="24"/>
          <w:szCs w:val="24"/>
        </w:rPr>
        <w:t>Place</w:t>
      </w:r>
      <w:r>
        <w:rPr>
          <w:b/>
          <w:bCs/>
        </w:rPr>
        <w:t xml:space="preserve">: </w:t>
      </w:r>
      <w:proofErr w:type="spellStart"/>
      <w:r>
        <w:rPr>
          <w:b/>
          <w:bCs/>
        </w:rPr>
        <w:t>Purnea</w:t>
      </w:r>
      <w:proofErr w:type="spellEnd"/>
      <w:r w:rsidR="00C87513">
        <w:rPr>
          <w:b/>
          <w:bCs/>
        </w:rPr>
        <w:t xml:space="preserve">                                                   </w:t>
      </w:r>
      <w:r>
        <w:rPr>
          <w:b/>
          <w:bCs/>
        </w:rPr>
        <w:t xml:space="preserve">   </w:t>
      </w:r>
      <w:r w:rsidR="0010350A">
        <w:rPr>
          <w:b/>
          <w:bCs/>
        </w:rPr>
        <w:t xml:space="preserve">   </w:t>
      </w:r>
      <w:r w:rsidR="00D95FDF">
        <w:rPr>
          <w:b/>
          <w:bCs/>
        </w:rPr>
        <w:t xml:space="preserve">      </w:t>
      </w:r>
      <w:r w:rsidR="0010350A">
        <w:rPr>
          <w:b/>
          <w:bCs/>
        </w:rPr>
        <w:t xml:space="preserve"> </w:t>
      </w:r>
      <w:r w:rsidR="00BD2506">
        <w:rPr>
          <w:b/>
          <w:bCs/>
        </w:rPr>
        <w:t xml:space="preserve">    </w:t>
      </w:r>
      <w:r w:rsidR="000759FF">
        <w:rPr>
          <w:b/>
          <w:bCs/>
        </w:rPr>
        <w:t xml:space="preserve">     </w:t>
      </w:r>
      <w:r w:rsidR="00BD2506">
        <w:rPr>
          <w:b/>
          <w:bCs/>
        </w:rPr>
        <w:t>Thank</w:t>
      </w:r>
      <w:r w:rsidR="00146410">
        <w:rPr>
          <w:b/>
          <w:bCs/>
        </w:rPr>
        <w:t xml:space="preserve"> you.</w:t>
      </w:r>
    </w:p>
    <w:p w14:paraId="1868A0C2" w14:textId="53F33738" w:rsidR="00146410" w:rsidRDefault="00C10F2C" w:rsidP="00C10F2C">
      <w:pPr>
        <w:pStyle w:val="ListBullet"/>
        <w:numPr>
          <w:ilvl w:val="0"/>
          <w:numId w:val="0"/>
        </w:numPr>
        <w:ind w:left="216" w:hanging="216"/>
        <w:rPr>
          <w:b/>
          <w:bCs/>
        </w:rPr>
      </w:pPr>
      <w:r w:rsidRPr="0023511C">
        <w:rPr>
          <w:b/>
          <w:bCs/>
          <w:sz w:val="24"/>
          <w:szCs w:val="24"/>
        </w:rPr>
        <w:t>Date</w:t>
      </w:r>
      <w:r>
        <w:rPr>
          <w:b/>
          <w:bCs/>
        </w:rPr>
        <w:t xml:space="preserve">: </w:t>
      </w:r>
      <w:r w:rsidR="00EF62E5">
        <w:rPr>
          <w:b/>
          <w:bCs/>
        </w:rPr>
        <w:t>19</w:t>
      </w:r>
      <w:r w:rsidR="00EF62E5" w:rsidRPr="00EF62E5">
        <w:rPr>
          <w:b/>
          <w:bCs/>
          <w:vertAlign w:val="superscript"/>
        </w:rPr>
        <w:t>th</w:t>
      </w:r>
      <w:r w:rsidR="00EF62E5">
        <w:rPr>
          <w:b/>
          <w:bCs/>
        </w:rPr>
        <w:t xml:space="preserve"> </w:t>
      </w:r>
      <w:r w:rsidR="00EF0BE9">
        <w:rPr>
          <w:b/>
          <w:bCs/>
        </w:rPr>
        <w:t>Jan ’23’</w:t>
      </w:r>
      <w:r w:rsidR="00146410">
        <w:rPr>
          <w:b/>
          <w:bCs/>
        </w:rPr>
        <w:t xml:space="preserve">                                </w:t>
      </w:r>
      <w:r w:rsidR="00D95FDF">
        <w:rPr>
          <w:b/>
          <w:bCs/>
        </w:rPr>
        <w:t xml:space="preserve"> </w:t>
      </w:r>
      <w:r w:rsidR="00146410">
        <w:rPr>
          <w:b/>
          <w:bCs/>
        </w:rPr>
        <w:t xml:space="preserve">  </w:t>
      </w:r>
      <w:r w:rsidR="00D95FDF">
        <w:rPr>
          <w:b/>
          <w:bCs/>
        </w:rPr>
        <w:t xml:space="preserve">  </w:t>
      </w:r>
      <w:r w:rsidR="00146410">
        <w:rPr>
          <w:b/>
          <w:bCs/>
        </w:rPr>
        <w:t xml:space="preserve"> </w:t>
      </w:r>
      <w:r w:rsidR="0023511C">
        <w:rPr>
          <w:b/>
          <w:bCs/>
        </w:rPr>
        <w:t xml:space="preserve"> </w:t>
      </w:r>
      <w:r w:rsidR="00146410">
        <w:rPr>
          <w:b/>
          <w:bCs/>
        </w:rPr>
        <w:t xml:space="preserve"> </w:t>
      </w:r>
      <w:r w:rsidR="000759FF">
        <w:rPr>
          <w:b/>
          <w:bCs/>
        </w:rPr>
        <w:t xml:space="preserve">    </w:t>
      </w:r>
      <w:r w:rsidR="00146410">
        <w:rPr>
          <w:b/>
          <w:bCs/>
        </w:rPr>
        <w:t xml:space="preserve">   </w:t>
      </w:r>
      <w:proofErr w:type="spellStart"/>
      <w:r w:rsidR="00146410">
        <w:rPr>
          <w:b/>
          <w:bCs/>
        </w:rPr>
        <w:t>Anjani</w:t>
      </w:r>
      <w:proofErr w:type="spellEnd"/>
      <w:r w:rsidR="00146410">
        <w:rPr>
          <w:b/>
          <w:bCs/>
        </w:rPr>
        <w:t xml:space="preserve"> Kumar</w:t>
      </w:r>
      <w:r w:rsidR="00127F79">
        <w:rPr>
          <w:b/>
          <w:bCs/>
        </w:rPr>
        <w:t xml:space="preserve"> Mishra</w:t>
      </w:r>
    </w:p>
    <w:p w14:paraId="00EBEE46" w14:textId="77777777" w:rsidR="00CA66E7" w:rsidRPr="00266490" w:rsidRDefault="00CA66E7" w:rsidP="001E7B15">
      <w:pPr>
        <w:pStyle w:val="ListBullet"/>
        <w:numPr>
          <w:ilvl w:val="0"/>
          <w:numId w:val="0"/>
        </w:numPr>
        <w:ind w:left="216"/>
        <w:rPr>
          <w:b/>
          <w:bCs/>
        </w:rPr>
      </w:pPr>
    </w:p>
    <w:sectPr w:rsidR="00CA66E7" w:rsidRPr="00266490">
      <w:headerReference w:type="default" r:id="rId9"/>
      <w:footerReference w:type="default" r:id="rId10"/>
      <w:headerReference w:type="first" r:id="rId11"/>
      <w:pgSz w:w="12240" w:h="15840" w:code="1"/>
      <w:pgMar w:top="1296" w:right="1368" w:bottom="1440" w:left="1368" w:header="720" w:footer="10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4874E2" w14:textId="77777777" w:rsidR="00795AD1" w:rsidRDefault="00795AD1">
      <w:r>
        <w:separator/>
      </w:r>
    </w:p>
  </w:endnote>
  <w:endnote w:type="continuationSeparator" w:id="0">
    <w:p w14:paraId="48C8E7FA" w14:textId="77777777" w:rsidR="00795AD1" w:rsidRDefault="00795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604B5" w14:textId="77777777" w:rsidR="00FB4ECC" w:rsidRDefault="00BE7226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117C73" w14:textId="77777777" w:rsidR="00795AD1" w:rsidRDefault="00795AD1">
      <w:r>
        <w:separator/>
      </w:r>
    </w:p>
  </w:footnote>
  <w:footnote w:type="continuationSeparator" w:id="0">
    <w:p w14:paraId="11A4A584" w14:textId="77777777" w:rsidR="00795AD1" w:rsidRDefault="00795A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5D444" w14:textId="77777777" w:rsidR="00FB4ECC" w:rsidRDefault="00BE7226"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06F7D9A1" wp14:editId="6D64AEF5">
              <wp:simplePos x="876300" y="45720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013960" cy="7205980"/>
              <wp:effectExtent l="0" t="0" r="0" b="6985"/>
              <wp:wrapNone/>
              <wp:docPr id="1" name="Fram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13960" cy="7205980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7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shape w14:anchorId="26F9EA88" id="Frame 1" o:spid="_x0000_s1026" style="position:absolute;margin-left:0;margin-top:0;width:394.8pt;height:567.4pt;z-index:-251651072;visibility:visible;mso-wrap-style:square;mso-width-percent:941;mso-height-percent:954;mso-wrap-distance-left:9pt;mso-wrap-distance-top:0;mso-wrap-distance-right:9pt;mso-wrap-distance-bottom:0;mso-position-horizontal:center;mso-position-horizontal-relative:page;mso-position-vertical:center;mso-position-vertical-relative:page;mso-width-percent:941;mso-height-percent:954;mso-width-relative:page;mso-height-relative:page;v-text-anchor:middle" coordsize="5013960,720598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" path="m,l5013960,r,7205980l,7205980,,xm130564,130564r,6944852l4883396,7075416r,-6944852l130564,130564xe" fillcolor="#e3ab47" stroked="f" strokeweight="1pt">
              <v:stroke joinstyle="miter"/>
              <v:path arrowok="t" o:connecttype="custom" o:connectlocs="0,0;5013960,0;5013960,7205980;0,7205980;0,0;130564,130564;130564,7075416;4883396,7075416;4883396,130564;130564,130564" o:connectangles="0,0,0,0,0,0,0,0,0,0"/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F6EEE" w14:textId="77777777" w:rsidR="00FB4ECC" w:rsidRDefault="00BE7226"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4A98D30E" wp14:editId="63E5A90F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012690" cy="7207250"/>
              <wp:effectExtent l="0" t="0" r="0" b="6985"/>
              <wp:wrapNone/>
              <wp:docPr id="4" name="Group 4" title="Page frame with tab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012690" cy="7207250"/>
                        <a:chOff x="133350" y="0"/>
                        <a:chExt cx="7315200" cy="9601200"/>
                      </a:xfrm>
                    </wpg:grpSpPr>
                    <wps:wsp>
                      <wps:cNvPr id="5" name="Frame 5"/>
                      <wps:cNvSpPr/>
                      <wps:spPr>
                        <a:xfrm>
                          <a:off x="133350" y="0"/>
                          <a:ext cx="7315200" cy="9601200"/>
                        </a:xfrm>
                        <a:prstGeom prst="frame">
                          <a:avLst>
                            <a:gd name="adj1" fmla="val 2604"/>
                          </a:avLst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Freeform 8"/>
                      <wps:cNvSpPr>
                        <a:spLocks/>
                      </wps:cNvSpPr>
                      <wps:spPr bwMode="auto">
                        <a:xfrm>
                          <a:off x="228599" y="428625"/>
                          <a:ext cx="358140" cy="802005"/>
                        </a:xfrm>
                        <a:custGeom>
                          <a:avLst/>
                          <a:gdLst>
                            <a:gd name="T0" fmla="*/ 2 w 240"/>
                            <a:gd name="T1" fmla="*/ 0 h 528"/>
                            <a:gd name="T2" fmla="*/ 169 w 240"/>
                            <a:gd name="T3" fmla="*/ 0 h 528"/>
                            <a:gd name="T4" fmla="*/ 240 w 240"/>
                            <a:gd name="T5" fmla="*/ 246 h 528"/>
                            <a:gd name="T6" fmla="*/ 169 w 240"/>
                            <a:gd name="T7" fmla="*/ 480 h 528"/>
                            <a:gd name="T8" fmla="*/ 59 w 240"/>
                            <a:gd name="T9" fmla="*/ 480 h 528"/>
                            <a:gd name="T10" fmla="*/ 59 w 240"/>
                            <a:gd name="T11" fmla="*/ 528 h 528"/>
                            <a:gd name="T12" fmla="*/ 0 w 240"/>
                            <a:gd name="T13" fmla="*/ 480 h 528"/>
                            <a:gd name="T14" fmla="*/ 2 w 240"/>
                            <a:gd name="T15" fmla="*/ 480 h 528"/>
                            <a:gd name="T16" fmla="*/ 2 w 240"/>
                            <a:gd name="T17" fmla="*/ 0 h 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40" h="528">
                              <a:moveTo>
                                <a:pt x="2" y="0"/>
                              </a:moveTo>
                              <a:lnTo>
                                <a:pt x="169" y="0"/>
                              </a:lnTo>
                              <a:lnTo>
                                <a:pt x="240" y="246"/>
                              </a:lnTo>
                              <a:lnTo>
                                <a:pt x="169" y="480"/>
                              </a:lnTo>
                              <a:lnTo>
                                <a:pt x="59" y="480"/>
                              </a:lnTo>
                              <a:lnTo>
                                <a:pt x="59" y="528"/>
                              </a:lnTo>
                              <a:lnTo>
                                <a:pt x="0" y="480"/>
                              </a:lnTo>
                              <a:lnTo>
                                <a:pt x="2" y="480"/>
                              </a:lnTo>
                              <a:lnTo>
                                <a:pt x="2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C9390A4" w14:textId="77777777" w:rsidR="00FB4ECC" w:rsidRDefault="00FB4ECC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w14:anchorId="4A98D30E" id="Group 4" o:spid="_x0000_s1026" alt="Title: Page frame with tab" style="position:absolute;margin-left:0;margin-top:0;width:394.7pt;height:567.5pt;z-index:-251653120;mso-width-percent:941;mso-height-percent:954;mso-position-horizontal:center;mso-position-horizontal-relative:page;mso-position-vertical:center;mso-position-vertical-relative:page;mso-width-percent:941;mso-height-percent:954" coordorigin="1333" coordsize="73152,96012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">
              <v:shape id="Frame 5" o:spid="_x0000_s1027" style="position:absolute;left:1333;width:73152;height:96012;visibility:visible;mso-wrap-style:square;v-text-anchor:middle" coordsize="7315200,960120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" path="m,l7315200,r,9601200l,9601200,,xm190488,190488r,9220224l7124712,9410712r,-9220224l190488,190488xe" fillcolor="#4472c4 [3204]" stroked="f" strokeweight="1pt">
                <v:stroke joinstyle="miter"/>
                <v:path arrowok="t" o:connecttype="custom" o:connectlocs="0,0;7315200,0;7315200,9601200;0,9601200;0,0;190488,190488;190488,9410712;7124712,9410712;7124712,190488;190488,190488" o:connectangles="0,0,0,0,0,0,0,0,0,0"/>
              </v:shape>
              <v:shape id="Freeform 8" o:spid="_x0000_s1028" style="position:absolute;left:2285;top:4286;width:3582;height:8020;visibility:visible;mso-wrap-style:square;v-text-anchor:top" coordsize="240,528" o:spt="10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" adj="-11796480,,5400" path="m2,l169,r71,246l169,480r-110,l59,528,,480r2,l2,xe" fillcolor="black [3213]" stroked="f" strokeweight="0">
                <v:stroke joinstyle="round"/>
                <v:formulas/>
                <v:path arrowok="t" o:connecttype="custom" o:connectlocs="2985,0;252190,0;358140,373661;252190,729095;88043,729095;88043,802005;0,729095;2985,729095;2985,0" o:connectangles="0,0,0,0,0,0,0,0,0" textboxrect="0,0,240,528"/>
                <v:textbox>
                  <w:txbxContent>
                    <w:p w14:paraId="7C9390A4" w14:textId="77777777" w:rsidR="00FB4ECC" w:rsidRDefault="00FB4ECC">
                      <w:pPr>
                        <w:jc w:val="center"/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0AC940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C72B50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A0217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8181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A0C779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370F02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C9AFBD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C209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C2BA48"/>
    <w:lvl w:ilvl="0">
      <w:start w:val="1"/>
      <w:numFmt w:val="decimal"/>
      <w:lvlText w:val="%1."/>
      <w:lvlJc w:val="left"/>
      <w:pPr>
        <w:tabs>
          <w:tab w:val="num" w:pos="216"/>
        </w:tabs>
        <w:ind w:left="216" w:hanging="216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1E24A5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366419"/>
    <w:multiLevelType w:val="hybridMultilevel"/>
    <w:tmpl w:val="AC56CE1A"/>
    <w:lvl w:ilvl="0" w:tplc="B24CB16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5D51808"/>
    <w:multiLevelType w:val="hybridMultilevel"/>
    <w:tmpl w:val="1DA2271E"/>
    <w:lvl w:ilvl="0" w:tplc="04090001">
      <w:start w:val="1"/>
      <w:numFmt w:val="bullet"/>
      <w:lvlText w:val=""/>
      <w:lvlJc w:val="left"/>
      <w:pPr>
        <w:ind w:left="9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16" w:hanging="360"/>
      </w:pPr>
      <w:rPr>
        <w:rFonts w:ascii="Wingdings" w:hAnsi="Wingdings" w:hint="default"/>
      </w:rPr>
    </w:lvl>
  </w:abstractNum>
  <w:abstractNum w:abstractNumId="12" w15:restartNumberingAfterBreak="0">
    <w:nsid w:val="454416C3"/>
    <w:multiLevelType w:val="hybridMultilevel"/>
    <w:tmpl w:val="1884BEFA"/>
    <w:lvl w:ilvl="0" w:tplc="F1084306">
      <w:start w:val="1"/>
      <w:numFmt w:val="bullet"/>
      <w:pStyle w:val="ListBullet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  <w:color w:val="4472C4" w:themeColor="accent1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454655"/>
    <w:multiLevelType w:val="hybridMultilevel"/>
    <w:tmpl w:val="7AB01E5C"/>
    <w:lvl w:ilvl="0" w:tplc="14FA4362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7660317">
    <w:abstractNumId w:val="9"/>
  </w:num>
  <w:num w:numId="2" w16cid:durableId="1212841632">
    <w:abstractNumId w:val="12"/>
  </w:num>
  <w:num w:numId="3" w16cid:durableId="701059261">
    <w:abstractNumId w:val="10"/>
  </w:num>
  <w:num w:numId="4" w16cid:durableId="500437869">
    <w:abstractNumId w:val="7"/>
  </w:num>
  <w:num w:numId="5" w16cid:durableId="1201283041">
    <w:abstractNumId w:val="6"/>
  </w:num>
  <w:num w:numId="6" w16cid:durableId="1085539483">
    <w:abstractNumId w:val="5"/>
  </w:num>
  <w:num w:numId="7" w16cid:durableId="1881622869">
    <w:abstractNumId w:val="4"/>
  </w:num>
  <w:num w:numId="8" w16cid:durableId="213347877">
    <w:abstractNumId w:val="8"/>
  </w:num>
  <w:num w:numId="9" w16cid:durableId="498621392">
    <w:abstractNumId w:val="3"/>
  </w:num>
  <w:num w:numId="10" w16cid:durableId="91049020">
    <w:abstractNumId w:val="2"/>
  </w:num>
  <w:num w:numId="11" w16cid:durableId="1135098704">
    <w:abstractNumId w:val="1"/>
  </w:num>
  <w:num w:numId="12" w16cid:durableId="1435399480">
    <w:abstractNumId w:val="0"/>
  </w:num>
  <w:num w:numId="13" w16cid:durableId="530607787">
    <w:abstractNumId w:val="13"/>
  </w:num>
  <w:num w:numId="14" w16cid:durableId="8027735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/>
  <w:attachedTemplate r:id="rId1"/>
  <w:revisionView w:inkAnnotations="0"/>
  <w:defaultTabStop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3CD"/>
    <w:rsid w:val="00014C8D"/>
    <w:rsid w:val="00023C76"/>
    <w:rsid w:val="00037FD3"/>
    <w:rsid w:val="00044F90"/>
    <w:rsid w:val="00056379"/>
    <w:rsid w:val="00061830"/>
    <w:rsid w:val="000719C1"/>
    <w:rsid w:val="000759FF"/>
    <w:rsid w:val="000907B9"/>
    <w:rsid w:val="000A0AFD"/>
    <w:rsid w:val="000A44CE"/>
    <w:rsid w:val="000C33CA"/>
    <w:rsid w:val="000E2FC7"/>
    <w:rsid w:val="0010350A"/>
    <w:rsid w:val="00127F79"/>
    <w:rsid w:val="00146410"/>
    <w:rsid w:val="00153B91"/>
    <w:rsid w:val="00154938"/>
    <w:rsid w:val="00154B8C"/>
    <w:rsid w:val="0016133B"/>
    <w:rsid w:val="00165044"/>
    <w:rsid w:val="0016555C"/>
    <w:rsid w:val="00167A07"/>
    <w:rsid w:val="00177C2B"/>
    <w:rsid w:val="00181ED4"/>
    <w:rsid w:val="001838A6"/>
    <w:rsid w:val="0018412A"/>
    <w:rsid w:val="00194729"/>
    <w:rsid w:val="001A61A9"/>
    <w:rsid w:val="001C30CB"/>
    <w:rsid w:val="001C7477"/>
    <w:rsid w:val="001D678B"/>
    <w:rsid w:val="001E7B15"/>
    <w:rsid w:val="00215A39"/>
    <w:rsid w:val="002209D3"/>
    <w:rsid w:val="00226A78"/>
    <w:rsid w:val="00231848"/>
    <w:rsid w:val="00233BFB"/>
    <w:rsid w:val="0023511C"/>
    <w:rsid w:val="002400D6"/>
    <w:rsid w:val="00244B56"/>
    <w:rsid w:val="00246212"/>
    <w:rsid w:val="00266490"/>
    <w:rsid w:val="002755BA"/>
    <w:rsid w:val="002815B7"/>
    <w:rsid w:val="00284CEF"/>
    <w:rsid w:val="00294FC7"/>
    <w:rsid w:val="002A2BA4"/>
    <w:rsid w:val="002B0487"/>
    <w:rsid w:val="002B16EF"/>
    <w:rsid w:val="002B7618"/>
    <w:rsid w:val="002C32AE"/>
    <w:rsid w:val="002D495A"/>
    <w:rsid w:val="002F7025"/>
    <w:rsid w:val="00335729"/>
    <w:rsid w:val="00344570"/>
    <w:rsid w:val="00354A2A"/>
    <w:rsid w:val="00357C2C"/>
    <w:rsid w:val="0037467F"/>
    <w:rsid w:val="00374BD0"/>
    <w:rsid w:val="0037557D"/>
    <w:rsid w:val="003A03F9"/>
    <w:rsid w:val="003A7D5A"/>
    <w:rsid w:val="003C1F73"/>
    <w:rsid w:val="003E260C"/>
    <w:rsid w:val="00463DD4"/>
    <w:rsid w:val="00474101"/>
    <w:rsid w:val="00480235"/>
    <w:rsid w:val="00480C6C"/>
    <w:rsid w:val="004935D4"/>
    <w:rsid w:val="00496689"/>
    <w:rsid w:val="004967CF"/>
    <w:rsid w:val="004B3233"/>
    <w:rsid w:val="004C51F0"/>
    <w:rsid w:val="004D3353"/>
    <w:rsid w:val="004D5820"/>
    <w:rsid w:val="004D648C"/>
    <w:rsid w:val="004E071E"/>
    <w:rsid w:val="004F553C"/>
    <w:rsid w:val="0051726B"/>
    <w:rsid w:val="005309C2"/>
    <w:rsid w:val="0053592D"/>
    <w:rsid w:val="00544C56"/>
    <w:rsid w:val="00545B60"/>
    <w:rsid w:val="00554CD9"/>
    <w:rsid w:val="00560778"/>
    <w:rsid w:val="00576CE7"/>
    <w:rsid w:val="005859FA"/>
    <w:rsid w:val="005A78C8"/>
    <w:rsid w:val="005B789A"/>
    <w:rsid w:val="005C40AA"/>
    <w:rsid w:val="005D431F"/>
    <w:rsid w:val="00687DE3"/>
    <w:rsid w:val="006D0028"/>
    <w:rsid w:val="006D09EE"/>
    <w:rsid w:val="006D724D"/>
    <w:rsid w:val="006E13DB"/>
    <w:rsid w:val="006F5AC2"/>
    <w:rsid w:val="00705D62"/>
    <w:rsid w:val="00721EEC"/>
    <w:rsid w:val="00726A8C"/>
    <w:rsid w:val="0073171B"/>
    <w:rsid w:val="00744A06"/>
    <w:rsid w:val="0075360E"/>
    <w:rsid w:val="00775AE4"/>
    <w:rsid w:val="00793F83"/>
    <w:rsid w:val="00795AD1"/>
    <w:rsid w:val="007B0E11"/>
    <w:rsid w:val="007B5228"/>
    <w:rsid w:val="007D56FB"/>
    <w:rsid w:val="0081008E"/>
    <w:rsid w:val="00813646"/>
    <w:rsid w:val="008243AE"/>
    <w:rsid w:val="0083028E"/>
    <w:rsid w:val="00837647"/>
    <w:rsid w:val="00841566"/>
    <w:rsid w:val="008525C2"/>
    <w:rsid w:val="008534F4"/>
    <w:rsid w:val="00855F47"/>
    <w:rsid w:val="0086167C"/>
    <w:rsid w:val="0087195E"/>
    <w:rsid w:val="0087453D"/>
    <w:rsid w:val="008B66C5"/>
    <w:rsid w:val="008C05E2"/>
    <w:rsid w:val="008E21C7"/>
    <w:rsid w:val="0090068A"/>
    <w:rsid w:val="009057C7"/>
    <w:rsid w:val="009128C4"/>
    <w:rsid w:val="009274D3"/>
    <w:rsid w:val="009471BD"/>
    <w:rsid w:val="00951AE0"/>
    <w:rsid w:val="00965C04"/>
    <w:rsid w:val="00973ECB"/>
    <w:rsid w:val="009C0898"/>
    <w:rsid w:val="009C3E53"/>
    <w:rsid w:val="009D5BCF"/>
    <w:rsid w:val="009F7548"/>
    <w:rsid w:val="00A03A9B"/>
    <w:rsid w:val="00A144FA"/>
    <w:rsid w:val="00A1489F"/>
    <w:rsid w:val="00A449E6"/>
    <w:rsid w:val="00A73080"/>
    <w:rsid w:val="00A9222C"/>
    <w:rsid w:val="00AB1825"/>
    <w:rsid w:val="00AC7624"/>
    <w:rsid w:val="00AD511B"/>
    <w:rsid w:val="00AD57BC"/>
    <w:rsid w:val="00B16D74"/>
    <w:rsid w:val="00B213B1"/>
    <w:rsid w:val="00B239BD"/>
    <w:rsid w:val="00B2418B"/>
    <w:rsid w:val="00B25654"/>
    <w:rsid w:val="00B317CD"/>
    <w:rsid w:val="00B86056"/>
    <w:rsid w:val="00B940A8"/>
    <w:rsid w:val="00BC0CEA"/>
    <w:rsid w:val="00BD2506"/>
    <w:rsid w:val="00BD5976"/>
    <w:rsid w:val="00BE3EA0"/>
    <w:rsid w:val="00BF2111"/>
    <w:rsid w:val="00BF7BCE"/>
    <w:rsid w:val="00C016D9"/>
    <w:rsid w:val="00C10F2C"/>
    <w:rsid w:val="00C1640B"/>
    <w:rsid w:val="00C30D33"/>
    <w:rsid w:val="00C31693"/>
    <w:rsid w:val="00C353CD"/>
    <w:rsid w:val="00C41BA7"/>
    <w:rsid w:val="00C55BD0"/>
    <w:rsid w:val="00C727C9"/>
    <w:rsid w:val="00C87513"/>
    <w:rsid w:val="00C97335"/>
    <w:rsid w:val="00CA66E7"/>
    <w:rsid w:val="00CC73CF"/>
    <w:rsid w:val="00CC7716"/>
    <w:rsid w:val="00CF450E"/>
    <w:rsid w:val="00D14DB2"/>
    <w:rsid w:val="00D274C6"/>
    <w:rsid w:val="00D36669"/>
    <w:rsid w:val="00D67D50"/>
    <w:rsid w:val="00D70FB3"/>
    <w:rsid w:val="00D746DD"/>
    <w:rsid w:val="00D8276B"/>
    <w:rsid w:val="00D95FDF"/>
    <w:rsid w:val="00DB3CE9"/>
    <w:rsid w:val="00DB496F"/>
    <w:rsid w:val="00DB7610"/>
    <w:rsid w:val="00DD303E"/>
    <w:rsid w:val="00DD78FB"/>
    <w:rsid w:val="00DF02B9"/>
    <w:rsid w:val="00E173E0"/>
    <w:rsid w:val="00E3467E"/>
    <w:rsid w:val="00E40A7E"/>
    <w:rsid w:val="00E607BA"/>
    <w:rsid w:val="00E60AAF"/>
    <w:rsid w:val="00E8630C"/>
    <w:rsid w:val="00EB074E"/>
    <w:rsid w:val="00EC5004"/>
    <w:rsid w:val="00EE2E1E"/>
    <w:rsid w:val="00EE5DAD"/>
    <w:rsid w:val="00EF0BE9"/>
    <w:rsid w:val="00EF62E5"/>
    <w:rsid w:val="00F0795A"/>
    <w:rsid w:val="00F55016"/>
    <w:rsid w:val="00F72795"/>
    <w:rsid w:val="00F76345"/>
    <w:rsid w:val="00F764B9"/>
    <w:rsid w:val="00F815D4"/>
    <w:rsid w:val="00F9283F"/>
    <w:rsid w:val="00F972F2"/>
    <w:rsid w:val="00FB4ECC"/>
    <w:rsid w:val="00FB62B5"/>
    <w:rsid w:val="00FC7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02B668"/>
  <w15:chartTrackingRefBased/>
  <w15:docId w15:val="{627184C7-AE35-704E-8DF4-66B6171A1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7F7F7F" w:themeColor="text1" w:themeTint="80"/>
        <w:lang w:val="en-US" w:eastAsia="ja-JP" w:bidi="ar-SA"/>
      </w:rPr>
    </w:rPrDefault>
    <w:pPrDefault>
      <w:pPr>
        <w:spacing w:after="18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pBdr>
        <w:top w:val="single" w:sz="24" w:space="5" w:color="262626" w:themeColor="text1" w:themeTint="D9"/>
        <w:bottom w:val="single" w:sz="8" w:space="5" w:color="7F7F7F" w:themeColor="text1" w:themeTint="80"/>
      </w:pBdr>
      <w:spacing w:before="240" w:after="160" w:line="240" w:lineRule="auto"/>
      <w:outlineLvl w:val="0"/>
    </w:pPr>
    <w:rPr>
      <w:rFonts w:asciiTheme="majorHAnsi" w:eastAsiaTheme="majorEastAsia" w:hAnsiTheme="majorHAnsi" w:cstheme="majorBidi"/>
      <w:b/>
      <w:caps/>
      <w:color w:val="44546A" w:themeColor="text2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44546A" w:themeColor="text2"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Cs/>
      <w:color w:val="44546A" w:themeColor="text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caps/>
      <w:color w:val="44546A" w:themeColor="text2"/>
      <w:sz w:val="1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color w:val="44546A" w:themeColor="text2"/>
      <w:sz w:val="1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  <w:color w:val="44546A" w:themeColor="text2"/>
      <w:sz w:val="18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44546A" w:themeColor="text2"/>
      <w:sz w:val="1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iCs/>
      <w:color w:val="44546A" w:themeColor="text2"/>
      <w:sz w:val="16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aps/>
      <w:color w:val="44546A" w:themeColor="text2"/>
      <w:sz w:val="24"/>
      <w:szCs w:val="32"/>
    </w:rPr>
  </w:style>
  <w:style w:type="paragraph" w:customStyle="1" w:styleId="ContactInfo">
    <w:name w:val="Contact Info"/>
    <w:basedOn w:val="Normal"/>
    <w:uiPriority w:val="2"/>
    <w:qFormat/>
    <w:pPr>
      <w:spacing w:after="540" w:line="288" w:lineRule="auto"/>
      <w:ind w:right="2880"/>
      <w:contextualSpacing/>
    </w:pPr>
    <w:rPr>
      <w:rFonts w:asciiTheme="majorHAnsi" w:hAnsiTheme="majorHAnsi"/>
      <w:sz w:val="24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pPr>
      <w:spacing w:before="120" w:line="192" w:lineRule="auto"/>
      <w:contextualSpacing/>
    </w:pPr>
    <w:rPr>
      <w:rFonts w:asciiTheme="majorHAnsi" w:eastAsiaTheme="majorEastAsia" w:hAnsiTheme="majorHAnsi" w:cstheme="majorBidi"/>
      <w:b/>
      <w:caps/>
      <w:color w:val="000000" w:themeColor="text1"/>
      <w:kern w:val="28"/>
      <w:sz w:val="70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pPr>
      <w:numPr>
        <w:ilvl w:val="1"/>
      </w:numPr>
      <w:spacing w:after="540" w:line="288" w:lineRule="auto"/>
      <w:ind w:right="2880"/>
      <w:contextualSpacing/>
    </w:pPr>
    <w:rPr>
      <w:rFonts w:asciiTheme="majorHAnsi" w:eastAsiaTheme="minorEastAsia" w:hAnsiTheme="majorHAnsi"/>
      <w:spacing w:val="15"/>
      <w:sz w:val="24"/>
      <w:szCs w:val="22"/>
    </w:rPr>
  </w:style>
  <w:style w:type="paragraph" w:styleId="ListBullet">
    <w:name w:val="List Bullet"/>
    <w:basedOn w:val="Normal"/>
    <w:uiPriority w:val="9"/>
    <w:qFormat/>
    <w:pPr>
      <w:numPr>
        <w:numId w:val="2"/>
      </w:numPr>
      <w:spacing w:after="120"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Cs/>
      <w:color w:val="44546A" w:themeColor="text2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caps/>
      <w:color w:val="44546A" w:themeColor="text2"/>
      <w:sz w:val="18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color w:val="44546A" w:themeColor="text2"/>
      <w:sz w:val="18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color w:val="44546A" w:themeColor="text2"/>
      <w:sz w:val="18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44546A" w:themeColor="text2"/>
      <w:sz w:val="1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olor w:val="44546A" w:themeColor="text2"/>
      <w:sz w:val="16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 w:val="0"/>
      <w:iCs/>
      <w:color w:val="262626" w:themeColor="text1" w:themeTint="D9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caps/>
      <w:smallCaps w:val="0"/>
      <w:color w:val="7F7F7F" w:themeColor="text1" w:themeTint="80"/>
      <w:spacing w:val="0"/>
      <w:u w:val="single"/>
      <w:bdr w:val="none" w:sz="0" w:space="0" w:color="auto"/>
    </w:rPr>
  </w:style>
  <w:style w:type="paragraph" w:styleId="Footer">
    <w:name w:val="footer"/>
    <w:basedOn w:val="Normal"/>
    <w:link w:val="FooterChar"/>
    <w:uiPriority w:val="99"/>
    <w:unhideWhenUsed/>
    <w:qFormat/>
    <w:pPr>
      <w:spacing w:before="240" w:after="0" w:line="240" w:lineRule="auto"/>
    </w:pPr>
    <w:rPr>
      <w:color w:val="44546A" w:themeColor="text2"/>
      <w:sz w:val="24"/>
    </w:rPr>
  </w:style>
  <w:style w:type="character" w:customStyle="1" w:styleId="FooterChar">
    <w:name w:val="Footer Char"/>
    <w:basedOn w:val="DefaultParagraphFont"/>
    <w:link w:val="Footer"/>
    <w:uiPriority w:val="99"/>
    <w:rPr>
      <w:color w:val="44546A" w:themeColor="text2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asciiTheme="majorHAnsi" w:eastAsiaTheme="minorEastAsia" w:hAnsiTheme="majorHAnsi"/>
      <w:spacing w:val="15"/>
      <w:sz w:val="24"/>
      <w:szCs w:val="22"/>
    </w:rPr>
  </w:style>
  <w:style w:type="character" w:styleId="Emphasis">
    <w:name w:val="Emphasis"/>
    <w:basedOn w:val="DefaultParagraphFont"/>
    <w:uiPriority w:val="20"/>
    <w:semiHidden/>
    <w:unhideWhenUsed/>
    <w:qFormat/>
    <w:rPr>
      <w:i w:val="0"/>
      <w:iCs/>
      <w:color w:val="4472C4" w:themeColor="accent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360" w:after="360"/>
    </w:pPr>
    <w:rPr>
      <w:iCs/>
      <w:sz w:val="26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Cs/>
      <w:sz w:val="26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360" w:after="360"/>
    </w:pPr>
    <w:rPr>
      <w:b/>
      <w:iCs/>
      <w:color w:val="262626" w:themeColor="text1" w:themeTint="D9"/>
      <w:sz w:val="26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Cs/>
      <w:color w:val="262626" w:themeColor="text1" w:themeTint="D9"/>
      <w:sz w:val="26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 w:val="0"/>
      <w:iCs/>
      <w:color w:val="4472C4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 w:val="0"/>
      <w:bCs/>
      <w:caps/>
      <w:smallCaps w:val="0"/>
      <w:color w:val="262626" w:themeColor="text1" w:themeTint="D9"/>
      <w:spacing w:val="0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  <w:color w:val="262626" w:themeColor="text1" w:themeTint="D9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40" w:after="160" w:line="240" w:lineRule="auto"/>
    </w:pPr>
    <w:rPr>
      <w:iCs/>
      <w:color w:val="262626" w:themeColor="text1" w:themeTint="D9"/>
      <w:sz w:val="18"/>
      <w:szCs w:val="18"/>
    </w:rPr>
  </w:style>
  <w:style w:type="paragraph" w:styleId="ListParagraph">
    <w:name w:val="List Paragraph"/>
    <w:basedOn w:val="Normal"/>
    <w:uiPriority w:val="34"/>
    <w:semiHidden/>
    <w:unhideWhenUsed/>
    <w:qFormat/>
    <w:pPr>
      <w:ind w:left="216"/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TOAHeading">
    <w:name w:val="toa heading"/>
    <w:basedOn w:val="Normal"/>
    <w:next w:val="Normal"/>
    <w:uiPriority w:val="99"/>
    <w:semiHidden/>
    <w:unhideWhenUsed/>
    <w:pPr>
      <w:pBdr>
        <w:top w:val="single" w:sz="24" w:space="5" w:color="auto"/>
        <w:bottom w:val="single" w:sz="4" w:space="5" w:color="auto"/>
      </w:pBd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7F7F7F" w:themeColor="text1" w:themeTint="80"/>
    </w:rPr>
  </w:style>
  <w:style w:type="paragraph" w:customStyle="1" w:styleId="Name">
    <w:name w:val="Name"/>
    <w:basedOn w:val="Normal"/>
    <w:uiPriority w:val="1"/>
    <w:qFormat/>
    <w:pPr>
      <w:spacing w:before="120" w:after="120" w:line="192" w:lineRule="auto"/>
      <w:contextualSpacing/>
    </w:pPr>
    <w:rPr>
      <w:rFonts w:asciiTheme="majorHAnsi" w:hAnsiTheme="majorHAnsi"/>
      <w:b/>
      <w:caps/>
      <w:color w:val="44546A" w:themeColor="text2"/>
      <w:kern w:val="28"/>
      <w:sz w:val="70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caps/>
      <w:color w:val="000000" w:themeColor="text1"/>
      <w:kern w:val="28"/>
      <w:sz w:val="70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44546A" w:themeColor="text2"/>
      <w:sz w:val="22"/>
      <w:szCs w:val="2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ListNumber">
    <w:name w:val="List Number"/>
    <w:basedOn w:val="Normal"/>
    <w:uiPriority w:val="10"/>
    <w:qFormat/>
    <w:pPr>
      <w:numPr>
        <w:numId w:val="13"/>
      </w:numPr>
    </w:p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Date">
    <w:name w:val="Date"/>
    <w:basedOn w:val="Normal"/>
    <w:next w:val="Normal"/>
    <w:link w:val="DateChar"/>
    <w:uiPriority w:val="99"/>
    <w:semiHidden/>
    <w:unhideWhenUsed/>
    <w:pPr>
      <w:spacing w:before="720" w:after="280" w:line="240" w:lineRule="auto"/>
      <w:contextualSpacing/>
    </w:pPr>
    <w:rPr>
      <w:color w:val="44546A" w:themeColor="text2"/>
      <w:sz w:val="24"/>
    </w:rPr>
  </w:style>
  <w:style w:type="character" w:customStyle="1" w:styleId="DateChar">
    <w:name w:val="Date Char"/>
    <w:basedOn w:val="DefaultParagraphFont"/>
    <w:link w:val="Date"/>
    <w:uiPriority w:val="99"/>
    <w:semiHidden/>
    <w:rPr>
      <w:color w:val="44546A" w:themeColor="text2"/>
      <w:sz w:val="24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pPr>
      <w:spacing w:before="800" w:after="0" w:line="240" w:lineRule="auto"/>
    </w:pPr>
    <w:rPr>
      <w:color w:val="44546A" w:themeColor="text2"/>
      <w:sz w:val="24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Pr>
      <w:color w:val="44546A" w:themeColor="text2"/>
      <w:sz w:val="24"/>
    </w:rPr>
  </w:style>
  <w:style w:type="paragraph" w:styleId="Signature">
    <w:name w:val="Signature"/>
    <w:basedOn w:val="Normal"/>
    <w:link w:val="SignatureChar"/>
    <w:uiPriority w:val="99"/>
    <w:semiHidden/>
    <w:unhideWhenUsed/>
    <w:pPr>
      <w:spacing w:before="1080" w:after="280" w:line="240" w:lineRule="auto"/>
      <w:contextualSpacing/>
    </w:pPr>
    <w:rPr>
      <w:color w:val="44546A" w:themeColor="text2"/>
    </w:rPr>
  </w:style>
  <w:style w:type="character" w:customStyle="1" w:styleId="SignatureChar">
    <w:name w:val="Signature Char"/>
    <w:basedOn w:val="DefaultParagraphFont"/>
    <w:link w:val="Signature"/>
    <w:uiPriority w:val="99"/>
    <w:semiHidden/>
    <w:rPr>
      <w:color w:val="44546A" w:themeColor="text2"/>
    </w:rPr>
  </w:style>
  <w:style w:type="character" w:styleId="Hyperlink">
    <w:name w:val="Hyperlink"/>
    <w:basedOn w:val="DefaultParagraphFont"/>
    <w:uiPriority w:val="99"/>
    <w:unhideWhenUsed/>
    <w:rsid w:val="00AC762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C7624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1A61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6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4256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8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1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07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56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janimishra1985@gmail.com" TargetMode="External" /><Relationship Id="rId13" Type="http://schemas.openxmlformats.org/officeDocument/2006/relationships/glossaryDocument" Target="glossary/document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header" Target="header2.xml" /><Relationship Id="rId5" Type="http://schemas.openxmlformats.org/officeDocument/2006/relationships/webSettings" Target="webSettings.xml" /><Relationship Id="rId10" Type="http://schemas.openxmlformats.org/officeDocument/2006/relationships/footer" Target="footer1.xml" /><Relationship Id="rId4" Type="http://schemas.openxmlformats.org/officeDocument/2006/relationships/settings" Target="settings.xml" /><Relationship Id="rId9" Type="http://schemas.openxmlformats.org/officeDocument/2006/relationships/header" Target="header1.xml" /><Relationship Id="rId14" Type="http://schemas.openxmlformats.org/officeDocument/2006/relationships/theme" Target="theme/theme1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%7b6A0782A5-C23A-D24B-8D4F-044C54DFD7DB%7dtf50002018.dotx" TargetMode="External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CB437DB1AB74B4DBA182F8856F711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3A8FE7-216D-4D4A-B8B5-8DF86BBCDF88}"/>
      </w:docPartPr>
      <w:docPartBody>
        <w:p w:rsidR="00B72A72" w:rsidRDefault="004E4C41">
          <w:pPr>
            <w:pStyle w:val="9CB437DB1AB74B4DBA182F8856F711D5"/>
          </w:pPr>
          <w:r>
            <w:t>Awards and Acknowledgements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4416C3"/>
    <w:multiLevelType w:val="hybridMultilevel"/>
    <w:tmpl w:val="1884BEFA"/>
    <w:lvl w:ilvl="0" w:tplc="F1084306">
      <w:start w:val="1"/>
      <w:numFmt w:val="bullet"/>
      <w:pStyle w:val="ListBullet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  <w:color w:val="4472C4" w:themeColor="accent1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6366493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E10"/>
    <w:rsid w:val="004238A8"/>
    <w:rsid w:val="004E4C41"/>
    <w:rsid w:val="00767E10"/>
    <w:rsid w:val="00870ABA"/>
    <w:rsid w:val="00B72A72"/>
    <w:rsid w:val="00EA793D"/>
    <w:rsid w:val="00EB0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"/>
    <w:qFormat/>
    <w:pPr>
      <w:numPr>
        <w:numId w:val="1"/>
      </w:numPr>
      <w:spacing w:after="120" w:line="312" w:lineRule="auto"/>
    </w:pPr>
    <w:rPr>
      <w:rFonts w:eastAsiaTheme="minorHAnsi"/>
      <w:color w:val="7F7F7F" w:themeColor="text1" w:themeTint="80"/>
      <w:sz w:val="20"/>
      <w:szCs w:val="20"/>
      <w:lang w:val="en-US" w:eastAsia="ja-JP"/>
    </w:rPr>
  </w:style>
  <w:style w:type="paragraph" w:customStyle="1" w:styleId="9CB437DB1AB74B4DBA182F8856F711D5">
    <w:name w:val="9CB437DB1AB74B4DBA182F8856F711D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33049D-B675-42B7-9701-8F57847BD7FF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%7b6A0782A5-C23A-D24B-8D4F-044C54DFD7DB%7dtf50002018.dotx</Template>
  <TotalTime>11</TotalTime>
  <Pages>1</Pages>
  <Words>326</Words>
  <Characters>1864</Characters>
  <Application>Microsoft Office Word</Application>
  <DocSecurity>0</DocSecurity>
  <Lines>15</Lines>
  <Paragraphs>4</Paragraphs>
  <ScaleCrop>false</ScaleCrop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Anjani Mishra</dc:creator>
  <cp:keywords/>
  <dc:description/>
  <cp:lastModifiedBy>Anjani Mishra</cp:lastModifiedBy>
  <cp:revision>2</cp:revision>
  <dcterms:created xsi:type="dcterms:W3CDTF">2023-02-11T13:10:00Z</dcterms:created>
  <dcterms:modified xsi:type="dcterms:W3CDTF">2023-02-11T13:10:00Z</dcterms:modified>
</cp:coreProperties>
</file>